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1B15" w14:textId="77777777" w:rsidR="007B2659" w:rsidRPr="009865AF" w:rsidRDefault="009A7650" w:rsidP="009865AF">
      <w:pPr>
        <w:pStyle w:val="SITASectionTitle"/>
        <w:tabs>
          <w:tab w:val="left" w:pos="8595"/>
        </w:tabs>
        <w:spacing w:after="0"/>
        <w:outlineLvl w:val="0"/>
        <w:rPr>
          <w:noProof/>
          <w:sz w:val="24"/>
          <w:szCs w:val="32"/>
        </w:rPr>
      </w:pPr>
      <w:r w:rsidRPr="009865AF">
        <w:rPr>
          <w:sz w:val="24"/>
          <w:szCs w:val="32"/>
        </w:rPr>
        <w:t>REGISTRATION FORM</w:t>
      </w:r>
      <w:r w:rsidR="00E378B1" w:rsidRPr="009865AF">
        <w:rPr>
          <w:noProof/>
          <w:sz w:val="24"/>
          <w:szCs w:val="32"/>
        </w:rPr>
        <w:t xml:space="preserve">                                               </w:t>
      </w:r>
    </w:p>
    <w:p w14:paraId="26D8DEC8" w14:textId="32EE7390" w:rsidR="00103ABB" w:rsidRPr="009865AF" w:rsidRDefault="009A7650" w:rsidP="009865AF">
      <w:pPr>
        <w:pStyle w:val="SITASectionTitle"/>
        <w:tabs>
          <w:tab w:val="left" w:pos="8595"/>
        </w:tabs>
        <w:spacing w:after="0"/>
        <w:outlineLvl w:val="0"/>
        <w:rPr>
          <w:sz w:val="24"/>
          <w:szCs w:val="32"/>
        </w:rPr>
      </w:pPr>
      <w:r w:rsidRPr="009865AF">
        <w:rPr>
          <w:sz w:val="24"/>
          <w:szCs w:val="32"/>
        </w:rPr>
        <w:t xml:space="preserve">New </w:t>
      </w:r>
      <w:r w:rsidR="00B7361F" w:rsidRPr="009865AF">
        <w:rPr>
          <w:sz w:val="24"/>
          <w:szCs w:val="32"/>
        </w:rPr>
        <w:t>Customer</w:t>
      </w:r>
      <w:r w:rsidRPr="009865AF">
        <w:rPr>
          <w:sz w:val="24"/>
          <w:szCs w:val="32"/>
        </w:rPr>
        <w:t xml:space="preserve"> Registration</w:t>
      </w:r>
    </w:p>
    <w:p w14:paraId="7D635B8F" w14:textId="1D3C5C6F" w:rsidR="00117EDD" w:rsidRPr="009865AF" w:rsidRDefault="009A7650" w:rsidP="009865AF">
      <w:pPr>
        <w:pStyle w:val="Style4"/>
        <w:numPr>
          <w:ilvl w:val="0"/>
          <w:numId w:val="0"/>
        </w:numPr>
        <w:spacing w:before="0" w:after="0"/>
        <w:rPr>
          <w:b/>
          <w:bCs/>
          <w:color w:val="5B9BD5" w:themeColor="accent1"/>
          <w:sz w:val="18"/>
          <w:szCs w:val="18"/>
        </w:rPr>
      </w:pPr>
      <w:r w:rsidRPr="009865AF">
        <w:t>Software House</w:t>
      </w:r>
      <w:r w:rsidR="00692DAE" w:rsidRPr="009865AF">
        <w:t xml:space="preserve"> </w:t>
      </w:r>
      <w:r w:rsidR="00BD4C04" w:rsidRPr="009865AF">
        <w:t xml:space="preserve">: </w:t>
      </w:r>
      <w:r w:rsidR="00BD4C04" w:rsidRPr="009865AF">
        <w:rPr>
          <w:color w:val="5B9BD5" w:themeColor="accent1"/>
          <w:sz w:val="22"/>
          <w:szCs w:val="22"/>
        </w:rPr>
        <w:t xml:space="preserve">GoFreight </w:t>
      </w:r>
      <w:r w:rsidR="00692DAE" w:rsidRPr="009865AF">
        <w:rPr>
          <w:color w:val="5B9BD5" w:themeColor="accent1"/>
          <w:sz w:val="20"/>
          <w:szCs w:val="20"/>
        </w:rPr>
        <w:t xml:space="preserve"> </w:t>
      </w:r>
    </w:p>
    <w:p w14:paraId="68E75C9F" w14:textId="493124F3" w:rsidR="00E52E7C" w:rsidRPr="009865AF" w:rsidRDefault="00E52E7C" w:rsidP="009865AF">
      <w:pPr>
        <w:pStyle w:val="Style4"/>
        <w:numPr>
          <w:ilvl w:val="0"/>
          <w:numId w:val="0"/>
        </w:numPr>
        <w:spacing w:before="0" w:after="0"/>
      </w:pPr>
      <w:r w:rsidRPr="009865AF">
        <w:t xml:space="preserve">Business </w:t>
      </w:r>
      <w:r w:rsidR="00892118" w:rsidRPr="009865AF">
        <w:t>Information</w:t>
      </w:r>
    </w:p>
    <w:p w14:paraId="0ED921EC" w14:textId="12785131" w:rsidR="0068173C" w:rsidRPr="009865AF" w:rsidRDefault="0068173C" w:rsidP="009865AF">
      <w:pPr>
        <w:tabs>
          <w:tab w:val="left" w:pos="4253"/>
        </w:tabs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Company</w:t>
      </w:r>
      <w:r w:rsidR="009A7650" w:rsidRPr="009865AF">
        <w:rPr>
          <w:rFonts w:ascii="Arial" w:hAnsi="Arial" w:cs="Arial"/>
          <w:szCs w:val="18"/>
        </w:rPr>
        <w:t>/Forwarder</w:t>
      </w:r>
      <w:r w:rsidRPr="009865AF">
        <w:rPr>
          <w:rFonts w:ascii="Arial" w:hAnsi="Arial" w:cs="Arial"/>
          <w:szCs w:val="18"/>
        </w:rPr>
        <w:t xml:space="preserve"> Name:</w:t>
      </w:r>
      <w:r w:rsidRPr="009865AF">
        <w:rPr>
          <w:rFonts w:ascii="Arial" w:hAnsi="Arial" w:cs="Arial"/>
          <w:szCs w:val="18"/>
        </w:rPr>
        <w:tab/>
      </w:r>
      <w:bookmarkStart w:id="0" w:name="_Hlk47424651"/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  <w:bookmarkEnd w:id="0"/>
    </w:p>
    <w:p w14:paraId="3AF70C43" w14:textId="49B8F5BF" w:rsidR="0068173C" w:rsidRPr="009865AF" w:rsidRDefault="0068173C" w:rsidP="009865AF">
      <w:pPr>
        <w:tabs>
          <w:tab w:val="left" w:pos="4253"/>
        </w:tabs>
        <w:ind w:left="4253" w:hanging="4253"/>
        <w:rPr>
          <w:rFonts w:ascii="Arial" w:hAnsi="Arial" w:cs="Arial"/>
          <w:szCs w:val="18"/>
          <w:lang w:val="en-US"/>
        </w:rPr>
      </w:pPr>
      <w:r w:rsidRPr="009865AF">
        <w:rPr>
          <w:rFonts w:ascii="Arial" w:hAnsi="Arial" w:cs="Arial"/>
          <w:szCs w:val="18"/>
        </w:rPr>
        <w:t xml:space="preserve">Headquarters’ Address / Postcode </w:t>
      </w:r>
      <w:r w:rsidR="00CC292D" w:rsidRPr="009865AF">
        <w:rPr>
          <w:rFonts w:ascii="Arial" w:hAnsi="Arial" w:cs="Arial"/>
          <w:szCs w:val="18"/>
        </w:rPr>
        <w:t xml:space="preserve">of </w:t>
      </w:r>
      <w:r w:rsidRPr="009865AF">
        <w:rPr>
          <w:rFonts w:ascii="Arial" w:hAnsi="Arial" w:cs="Arial"/>
          <w:szCs w:val="18"/>
        </w:rPr>
        <w:t>City:</w:t>
      </w:r>
      <w:r w:rsidRPr="009865AF">
        <w:rPr>
          <w:rFonts w:ascii="Arial" w:hAnsi="Arial" w:cs="Arial"/>
          <w:szCs w:val="18"/>
        </w:rPr>
        <w:tab/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  <w:lang w:val="en-US"/>
        </w:rPr>
        <w:t xml:space="preserve"> / </w:t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</w:p>
    <w:p w14:paraId="329E42A7" w14:textId="041FA969" w:rsidR="0068173C" w:rsidRPr="009865AF" w:rsidRDefault="0068173C" w:rsidP="009865AF">
      <w:pPr>
        <w:tabs>
          <w:tab w:val="left" w:pos="4253"/>
        </w:tabs>
        <w:rPr>
          <w:rFonts w:ascii="Arial" w:hAnsi="Arial" w:cs="Arial"/>
          <w:szCs w:val="18"/>
          <w:lang w:val="en-US"/>
        </w:rPr>
      </w:pPr>
      <w:r w:rsidRPr="009865AF">
        <w:rPr>
          <w:rFonts w:ascii="Arial" w:hAnsi="Arial" w:cs="Arial"/>
          <w:szCs w:val="18"/>
          <w:lang w:val="en-US"/>
        </w:rPr>
        <w:t>Country:</w:t>
      </w:r>
      <w:r w:rsidRPr="009865AF">
        <w:rPr>
          <w:rFonts w:ascii="Arial" w:hAnsi="Arial" w:cs="Arial"/>
          <w:szCs w:val="18"/>
          <w:lang w:val="en-US"/>
        </w:rPr>
        <w:tab/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</w:p>
    <w:p w14:paraId="7C6FD21D" w14:textId="3FDDAD6A" w:rsidR="0068173C" w:rsidRPr="009865AF" w:rsidRDefault="0068173C" w:rsidP="009865AF">
      <w:pPr>
        <w:tabs>
          <w:tab w:val="left" w:pos="4253"/>
        </w:tabs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  <w:lang w:val="en-US"/>
        </w:rPr>
        <w:t>Website:</w:t>
      </w:r>
      <w:r w:rsidRPr="009865AF">
        <w:rPr>
          <w:rFonts w:ascii="Arial" w:hAnsi="Arial" w:cs="Arial"/>
          <w:szCs w:val="18"/>
          <w:lang w:val="en-US"/>
        </w:rPr>
        <w:tab/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</w:p>
    <w:p w14:paraId="7028C356" w14:textId="77777777" w:rsidR="00C80448" w:rsidRPr="009865AF" w:rsidRDefault="00C80448" w:rsidP="009865AF">
      <w:pPr>
        <w:rPr>
          <w:rFonts w:ascii="Arial" w:hAnsi="Arial" w:cs="Arial"/>
          <w:b/>
          <w:szCs w:val="18"/>
        </w:rPr>
      </w:pPr>
    </w:p>
    <w:p w14:paraId="66DAB92B" w14:textId="77777777" w:rsidR="0068173C" w:rsidRPr="009865AF" w:rsidRDefault="0068173C" w:rsidP="009865AF">
      <w:pPr>
        <w:rPr>
          <w:rFonts w:ascii="Arial" w:hAnsi="Arial" w:cs="Arial"/>
          <w:b/>
          <w:szCs w:val="18"/>
        </w:rPr>
      </w:pPr>
      <w:r w:rsidRPr="009865AF">
        <w:rPr>
          <w:rFonts w:ascii="Arial" w:hAnsi="Arial" w:cs="Arial"/>
          <w:b/>
          <w:szCs w:val="18"/>
        </w:rPr>
        <w:t xml:space="preserve">Business Classification: </w:t>
      </w:r>
    </w:p>
    <w:p w14:paraId="6FFE9B6F" w14:textId="77777777" w:rsidR="0068173C" w:rsidRPr="009865AF" w:rsidRDefault="00990099" w:rsidP="009865AF">
      <w:pPr>
        <w:tabs>
          <w:tab w:val="left" w:pos="450"/>
          <w:tab w:val="left" w:pos="2127"/>
          <w:tab w:val="left" w:pos="2574"/>
          <w:tab w:val="left" w:pos="4253"/>
          <w:tab w:val="left" w:pos="4700"/>
        </w:tabs>
        <w:jc w:val="both"/>
        <w:rPr>
          <w:rFonts w:ascii="Arial" w:hAnsi="Arial" w:cs="Arial"/>
          <w:szCs w:val="18"/>
        </w:rPr>
      </w:pPr>
      <w:r w:rsidRPr="009865AF">
        <w:rPr>
          <w:rFonts w:ascii="Arial" w:hAnsi="Arial" w:cs="Arial"/>
          <w:b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3"/>
      <w:r w:rsidRPr="009865AF">
        <w:rPr>
          <w:rFonts w:ascii="Arial" w:hAnsi="Arial" w:cs="Arial"/>
          <w:b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Cs w:val="18"/>
        </w:rPr>
      </w:r>
      <w:r w:rsidR="00000000">
        <w:rPr>
          <w:rFonts w:ascii="Arial" w:hAnsi="Arial" w:cs="Arial"/>
          <w:b/>
          <w:szCs w:val="18"/>
        </w:rPr>
        <w:fldChar w:fldCharType="separate"/>
      </w:r>
      <w:r w:rsidRPr="009865AF">
        <w:rPr>
          <w:rFonts w:ascii="Arial" w:hAnsi="Arial" w:cs="Arial"/>
          <w:b/>
          <w:szCs w:val="18"/>
        </w:rPr>
        <w:fldChar w:fldCharType="end"/>
      </w:r>
      <w:bookmarkEnd w:id="1"/>
      <w:r w:rsidR="0068173C" w:rsidRPr="009865AF">
        <w:rPr>
          <w:rFonts w:ascii="Arial" w:hAnsi="Arial" w:cs="Arial"/>
          <w:b/>
          <w:szCs w:val="18"/>
        </w:rPr>
        <w:tab/>
      </w:r>
      <w:r w:rsidR="0068173C" w:rsidRPr="009865AF">
        <w:rPr>
          <w:rFonts w:ascii="Arial" w:hAnsi="Arial" w:cs="Arial"/>
          <w:szCs w:val="18"/>
        </w:rPr>
        <w:t>Forwarder</w:t>
      </w:r>
      <w:r w:rsidR="0068173C" w:rsidRPr="009865AF">
        <w:rPr>
          <w:rFonts w:ascii="Arial" w:hAnsi="Arial" w:cs="Arial"/>
          <w:szCs w:val="18"/>
        </w:rPr>
        <w:tab/>
      </w:r>
    </w:p>
    <w:p w14:paraId="628D704F" w14:textId="194E3EA5" w:rsidR="0068173C" w:rsidRPr="009865AF" w:rsidRDefault="0068173C" w:rsidP="009865AF">
      <w:pPr>
        <w:numPr>
          <w:ilvl w:val="0"/>
          <w:numId w:val="11"/>
        </w:numPr>
        <w:ind w:left="357" w:hanging="357"/>
        <w:rPr>
          <w:rFonts w:ascii="Arial" w:hAnsi="Arial" w:cs="Arial"/>
          <w:bCs/>
          <w:szCs w:val="18"/>
        </w:rPr>
      </w:pPr>
      <w:r w:rsidRPr="009865AF">
        <w:rPr>
          <w:rFonts w:ascii="Arial" w:hAnsi="Arial" w:cs="Arial"/>
          <w:b/>
          <w:szCs w:val="18"/>
        </w:rPr>
        <w:t>How many branch offices</w:t>
      </w:r>
      <w:r w:rsidRPr="009865AF">
        <w:rPr>
          <w:rFonts w:ascii="Arial" w:hAnsi="Arial" w:cs="Arial"/>
          <w:szCs w:val="18"/>
        </w:rPr>
        <w:t xml:space="preserve"> will be sending messages to airlines? </w:t>
      </w:r>
      <w:r w:rsidR="00E06068" w:rsidRPr="009865AF">
        <w:rPr>
          <w:rFonts w:ascii="Arial" w:hAnsi="Arial" w:cs="Arial"/>
          <w:b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  "/>
              <w:listEntry w:val="3"/>
              <w:listEntry w:val="1"/>
              <w:listEntry w:val="5"/>
              <w:listEntry w:val="2"/>
              <w:listEntry w:val="4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bookmarkStart w:id="2" w:name="Dropdown7"/>
      <w:r w:rsidR="00E06068" w:rsidRPr="009865AF">
        <w:rPr>
          <w:rFonts w:ascii="Arial" w:hAnsi="Arial" w:cs="Arial"/>
          <w:b/>
          <w:szCs w:val="18"/>
        </w:rPr>
        <w:instrText xml:space="preserve"> FORMDROPDOWN </w:instrText>
      </w:r>
      <w:r w:rsidR="00000000">
        <w:rPr>
          <w:rFonts w:ascii="Arial" w:hAnsi="Arial" w:cs="Arial"/>
          <w:b/>
          <w:szCs w:val="18"/>
        </w:rPr>
      </w:r>
      <w:r w:rsidR="00000000">
        <w:rPr>
          <w:rFonts w:ascii="Arial" w:hAnsi="Arial" w:cs="Arial"/>
          <w:b/>
          <w:szCs w:val="18"/>
        </w:rPr>
        <w:fldChar w:fldCharType="separate"/>
      </w:r>
      <w:r w:rsidR="00E06068" w:rsidRPr="009865AF">
        <w:rPr>
          <w:rFonts w:ascii="Arial" w:hAnsi="Arial" w:cs="Arial"/>
          <w:b/>
          <w:szCs w:val="18"/>
        </w:rPr>
        <w:fldChar w:fldCharType="end"/>
      </w:r>
      <w:bookmarkEnd w:id="2"/>
    </w:p>
    <w:p w14:paraId="36B4827A" w14:textId="77777777" w:rsidR="009A7650" w:rsidRPr="009865AF" w:rsidRDefault="0068173C" w:rsidP="009865AF">
      <w:pPr>
        <w:widowControl w:val="0"/>
        <w:numPr>
          <w:ilvl w:val="0"/>
          <w:numId w:val="11"/>
        </w:numPr>
        <w:tabs>
          <w:tab w:val="left" w:pos="2835"/>
        </w:tabs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b/>
          <w:szCs w:val="18"/>
        </w:rPr>
        <w:t>Please specify the number of shipments</w:t>
      </w:r>
      <w:r w:rsidR="009A7650" w:rsidRPr="009865AF">
        <w:rPr>
          <w:rFonts w:ascii="Arial" w:hAnsi="Arial" w:cs="Arial"/>
          <w:b/>
          <w:szCs w:val="18"/>
        </w:rPr>
        <w:t xml:space="preserve"> </w:t>
      </w:r>
      <w:r w:rsidRPr="009865AF">
        <w:rPr>
          <w:rFonts w:ascii="Arial" w:hAnsi="Arial" w:cs="Arial"/>
          <w:szCs w:val="18"/>
        </w:rPr>
        <w:t>(Air Waybills) you have per year:</w:t>
      </w:r>
      <w:r w:rsidR="00A874D3" w:rsidRPr="009865AF">
        <w:rPr>
          <w:rFonts w:ascii="Arial" w:hAnsi="Arial" w:cs="Arial"/>
          <w:szCs w:val="18"/>
        </w:rPr>
        <w:t xml:space="preserve">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</w:p>
    <w:p w14:paraId="671A76A4" w14:textId="0944FD42" w:rsidR="008D7AEF" w:rsidRPr="009865AF" w:rsidRDefault="0068173C" w:rsidP="009865AF">
      <w:pPr>
        <w:widowControl w:val="0"/>
        <w:numPr>
          <w:ilvl w:val="0"/>
          <w:numId w:val="11"/>
        </w:numPr>
        <w:tabs>
          <w:tab w:val="left" w:pos="2835"/>
        </w:tabs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 xml:space="preserve">Please list your </w:t>
      </w:r>
      <w:r w:rsidRPr="009865AF">
        <w:rPr>
          <w:rFonts w:ascii="Arial" w:hAnsi="Arial" w:cs="Arial"/>
          <w:b/>
          <w:szCs w:val="18"/>
        </w:rPr>
        <w:t>top airlines</w:t>
      </w:r>
      <w:r w:rsidRPr="009865AF">
        <w:rPr>
          <w:rFonts w:ascii="Arial" w:hAnsi="Arial" w:cs="Arial"/>
          <w:szCs w:val="18"/>
        </w:rPr>
        <w:t xml:space="preserve"> and the percentage of shipments with each</w:t>
      </w:r>
      <w:r w:rsidR="00B0138F" w:rsidRPr="009865AF">
        <w:rPr>
          <w:rFonts w:ascii="Arial" w:hAnsi="Arial" w:cs="Arial"/>
          <w:szCs w:val="18"/>
        </w:rPr>
        <w:t xml:space="preserve"> one (if possible)</w:t>
      </w:r>
      <w:r w:rsidRPr="009865AF">
        <w:rPr>
          <w:rFonts w:ascii="Arial" w:hAnsi="Arial" w:cs="Arial"/>
          <w:szCs w:val="18"/>
        </w:rPr>
        <w:t>:</w:t>
      </w:r>
      <w:r w:rsidRPr="009865AF">
        <w:rPr>
          <w:rFonts w:ascii="Arial" w:hAnsi="Arial" w:cs="Arial"/>
          <w:szCs w:val="18"/>
        </w:rPr>
        <w:br/>
        <w:t xml:space="preserve">airline: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/percentage: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; airline: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/percentage: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>; airline:</w:t>
      </w:r>
      <w:r w:rsidR="008C76B0" w:rsidRPr="009865AF">
        <w:rPr>
          <w:rFonts w:ascii="Arial" w:hAnsi="Arial" w:cs="Arial"/>
          <w:szCs w:val="18"/>
        </w:rPr>
        <w:t xml:space="preserve">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>/percentage</w:t>
      </w:r>
      <w:r w:rsidR="00A874D3" w:rsidRPr="009865AF">
        <w:rPr>
          <w:rFonts w:ascii="Arial" w:hAnsi="Arial" w:cs="Arial"/>
          <w:szCs w:val="18"/>
        </w:rPr>
        <w:t xml:space="preserve">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>;</w:t>
      </w:r>
      <w:r w:rsidRPr="009865AF">
        <w:rPr>
          <w:rFonts w:ascii="Arial" w:hAnsi="Arial" w:cs="Arial"/>
          <w:szCs w:val="18"/>
        </w:rPr>
        <w:br/>
        <w:t xml:space="preserve">airline: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/percentage: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; airline: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/percentage: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; airline: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/percentage: </w:t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120"/>
              <w:format w:val="ERSTER BUCHSTABE GROSS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="008D7AEF" w:rsidRPr="009865AF">
        <w:rPr>
          <w:rFonts w:ascii="Arial" w:hAnsi="Arial" w:cs="Arial"/>
          <w:szCs w:val="18"/>
        </w:rPr>
        <w:t>;</w:t>
      </w:r>
    </w:p>
    <w:p w14:paraId="7D4659A6" w14:textId="3B73DF5E" w:rsidR="0068173C" w:rsidRPr="009865AF" w:rsidRDefault="0068173C" w:rsidP="009865AF">
      <w:pPr>
        <w:numPr>
          <w:ilvl w:val="0"/>
          <w:numId w:val="11"/>
        </w:numPr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Do you have any other requirements? (Re-routings, discarding, duplication, mapping etc.):</w:t>
      </w:r>
      <w:r w:rsidR="00692DAE" w:rsidRPr="009865AF">
        <w:rPr>
          <w:rFonts w:ascii="Arial" w:hAnsi="Arial" w:cs="Arial"/>
          <w:szCs w:val="18"/>
        </w:rPr>
        <w:t xml:space="preserve"> </w:t>
      </w:r>
      <w:r w:rsidR="0059404B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Yes"/>
              <w:listEntry w:val="No"/>
            </w:ddList>
          </w:ffData>
        </w:fldChar>
      </w:r>
      <w:r w:rsidR="0059404B" w:rsidRPr="009865AF">
        <w:rPr>
          <w:rFonts w:ascii="Arial" w:hAnsi="Arial" w:cs="Arial"/>
          <w:szCs w:val="18"/>
        </w:rPr>
        <w:instrText xml:space="preserve"> FORMDROPDOWN </w:instrText>
      </w:r>
      <w:r w:rsidR="00000000">
        <w:rPr>
          <w:rFonts w:ascii="Arial" w:hAnsi="Arial" w:cs="Arial"/>
          <w:szCs w:val="18"/>
        </w:rPr>
      </w:r>
      <w:r w:rsidR="00000000">
        <w:rPr>
          <w:rFonts w:ascii="Arial" w:hAnsi="Arial" w:cs="Arial"/>
          <w:szCs w:val="18"/>
        </w:rPr>
        <w:fldChar w:fldCharType="separate"/>
      </w:r>
      <w:r w:rsidR="0059404B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br/>
        <w:t xml:space="preserve">If yes, please mention which one: </w:t>
      </w:r>
    </w:p>
    <w:p w14:paraId="0ED629CA" w14:textId="77777777" w:rsidR="00692DAE" w:rsidRPr="009865AF" w:rsidRDefault="00692DAE" w:rsidP="009865AF">
      <w:pPr>
        <w:ind w:left="357"/>
        <w:rPr>
          <w:rFonts w:ascii="Arial" w:hAnsi="Arial" w:cs="Arial"/>
          <w:szCs w:val="18"/>
        </w:rPr>
      </w:pPr>
    </w:p>
    <w:p w14:paraId="0EEA40F9" w14:textId="77777777" w:rsidR="00D10CD4" w:rsidRPr="009865AF" w:rsidRDefault="005E15B9" w:rsidP="009865AF">
      <w:pPr>
        <w:numPr>
          <w:ilvl w:val="0"/>
          <w:numId w:val="11"/>
        </w:numPr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 xml:space="preserve">Are you connected to any other </w:t>
      </w:r>
      <w:r w:rsidR="0068173C" w:rsidRPr="009865AF">
        <w:rPr>
          <w:rFonts w:ascii="Arial" w:hAnsi="Arial" w:cs="Arial"/>
          <w:szCs w:val="18"/>
        </w:rPr>
        <w:t>Cargo Community System</w:t>
      </w:r>
      <w:r w:rsidRPr="009865AF">
        <w:rPr>
          <w:rFonts w:ascii="Arial" w:hAnsi="Arial" w:cs="Arial"/>
          <w:szCs w:val="18"/>
        </w:rPr>
        <w:t xml:space="preserve"> (CCS)? </w:t>
      </w:r>
      <w:r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Yes"/>
              <w:listEntry w:val="N/A"/>
              <w:listEntry w:val="No"/>
            </w:ddList>
          </w:ffData>
        </w:fldChar>
      </w:r>
      <w:r w:rsidRPr="009865AF">
        <w:rPr>
          <w:rFonts w:ascii="Arial" w:hAnsi="Arial" w:cs="Arial"/>
          <w:szCs w:val="18"/>
        </w:rPr>
        <w:instrText xml:space="preserve"> FORMDROPDOWN </w:instrText>
      </w:r>
      <w:r w:rsidR="00000000">
        <w:rPr>
          <w:rFonts w:ascii="Arial" w:hAnsi="Arial" w:cs="Arial"/>
          <w:szCs w:val="18"/>
        </w:rPr>
      </w:r>
      <w:r w:rsidR="00000000">
        <w:rPr>
          <w:rFonts w:ascii="Arial" w:hAnsi="Arial" w:cs="Arial"/>
          <w:szCs w:val="18"/>
        </w:rPr>
        <w:fldChar w:fldCharType="separate"/>
      </w:r>
      <w:r w:rsidRPr="009865AF">
        <w:rPr>
          <w:rFonts w:ascii="Arial" w:hAnsi="Arial" w:cs="Arial"/>
          <w:szCs w:val="18"/>
        </w:rPr>
        <w:fldChar w:fldCharType="end"/>
      </w:r>
      <w:r w:rsidR="0068173C" w:rsidRPr="009865AF">
        <w:rPr>
          <w:rFonts w:ascii="Arial" w:hAnsi="Arial" w:cs="Arial"/>
          <w:szCs w:val="18"/>
        </w:rPr>
        <w:br/>
        <w:t>Current provider:</w:t>
      </w:r>
      <w:r w:rsidR="00836B15" w:rsidRPr="009865AF">
        <w:rPr>
          <w:rFonts w:ascii="Arial" w:hAnsi="Arial" w:cs="Arial"/>
          <w:szCs w:val="18"/>
        </w:rPr>
        <w:t xml:space="preserve"> </w:t>
      </w:r>
      <w:r w:rsidR="00176CF9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6CF9" w:rsidRPr="009865AF">
        <w:rPr>
          <w:rFonts w:ascii="Arial" w:hAnsi="Arial" w:cs="Arial"/>
          <w:szCs w:val="18"/>
        </w:rPr>
        <w:instrText xml:space="preserve"> FORMTEXT </w:instrText>
      </w:r>
      <w:r w:rsidR="00176CF9" w:rsidRPr="009865AF">
        <w:rPr>
          <w:rFonts w:ascii="Arial" w:hAnsi="Arial" w:cs="Arial"/>
          <w:szCs w:val="18"/>
        </w:rPr>
      </w:r>
      <w:r w:rsidR="00176CF9" w:rsidRPr="009865AF">
        <w:rPr>
          <w:rFonts w:ascii="Arial" w:hAnsi="Arial" w:cs="Arial"/>
          <w:szCs w:val="18"/>
        </w:rPr>
        <w:fldChar w:fldCharType="separate"/>
      </w:r>
      <w:r w:rsidR="00176CF9" w:rsidRPr="009865AF">
        <w:rPr>
          <w:rFonts w:ascii="Arial" w:hAnsi="Arial" w:cs="Arial"/>
          <w:noProof/>
          <w:szCs w:val="18"/>
        </w:rPr>
        <w:t> </w:t>
      </w:r>
      <w:r w:rsidR="00176CF9" w:rsidRPr="009865AF">
        <w:rPr>
          <w:rFonts w:ascii="Arial" w:hAnsi="Arial" w:cs="Arial"/>
          <w:noProof/>
          <w:szCs w:val="18"/>
        </w:rPr>
        <w:t> </w:t>
      </w:r>
      <w:r w:rsidR="00176CF9" w:rsidRPr="009865AF">
        <w:rPr>
          <w:rFonts w:ascii="Arial" w:hAnsi="Arial" w:cs="Arial"/>
          <w:noProof/>
          <w:szCs w:val="18"/>
        </w:rPr>
        <w:t> </w:t>
      </w:r>
      <w:r w:rsidR="00176CF9" w:rsidRPr="009865AF">
        <w:rPr>
          <w:rFonts w:ascii="Arial" w:hAnsi="Arial" w:cs="Arial"/>
          <w:noProof/>
          <w:szCs w:val="18"/>
        </w:rPr>
        <w:t> </w:t>
      </w:r>
      <w:r w:rsidR="00176CF9" w:rsidRPr="009865AF">
        <w:rPr>
          <w:rFonts w:ascii="Arial" w:hAnsi="Arial" w:cs="Arial"/>
          <w:noProof/>
          <w:szCs w:val="18"/>
        </w:rPr>
        <w:t> </w:t>
      </w:r>
      <w:r w:rsidR="00176CF9" w:rsidRPr="009865AF">
        <w:rPr>
          <w:rFonts w:ascii="Arial" w:hAnsi="Arial" w:cs="Arial"/>
          <w:szCs w:val="18"/>
        </w:rPr>
        <w:fldChar w:fldCharType="end"/>
      </w:r>
    </w:p>
    <w:p w14:paraId="575837C1" w14:textId="77777777" w:rsidR="00B876AC" w:rsidRPr="009865AF" w:rsidRDefault="00B876AC" w:rsidP="009865AF">
      <w:pPr>
        <w:pStyle w:val="aff2"/>
        <w:rPr>
          <w:rFonts w:ascii="Arial" w:hAnsi="Arial" w:cs="Arial"/>
          <w:szCs w:val="18"/>
        </w:rPr>
      </w:pPr>
    </w:p>
    <w:p w14:paraId="36E7E5C4" w14:textId="08D3A3D2" w:rsidR="00BD4C04" w:rsidRPr="009865AF" w:rsidRDefault="0068173C" w:rsidP="009865AF">
      <w:pPr>
        <w:numPr>
          <w:ilvl w:val="0"/>
          <w:numId w:val="11"/>
        </w:numPr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 xml:space="preserve">Can you support all messages of </w:t>
      </w:r>
      <w:r w:rsidRPr="009865AF">
        <w:rPr>
          <w:rFonts w:ascii="Arial" w:hAnsi="Arial" w:cs="Arial"/>
          <w:b/>
          <w:szCs w:val="18"/>
        </w:rPr>
        <w:t>all your offices worldwide via a single account</w:t>
      </w:r>
      <w:r w:rsidRPr="009865AF">
        <w:rPr>
          <w:rFonts w:ascii="Arial" w:hAnsi="Arial" w:cs="Arial"/>
          <w:szCs w:val="18"/>
        </w:rPr>
        <w:t>?</w:t>
      </w:r>
      <w:r w:rsidR="00A874D3" w:rsidRPr="009865AF">
        <w:rPr>
          <w:rFonts w:ascii="Arial" w:hAnsi="Arial" w:cs="Arial"/>
          <w:szCs w:val="18"/>
        </w:rPr>
        <w:t xml:space="preserve"> </w:t>
      </w:r>
      <w:r w:rsidR="0073303F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Yes"/>
              <w:listEntry w:val="N/A"/>
              <w:listEntry w:val="No"/>
            </w:ddList>
          </w:ffData>
        </w:fldChar>
      </w:r>
      <w:r w:rsidR="0073303F" w:rsidRPr="009865AF">
        <w:rPr>
          <w:rFonts w:ascii="Arial" w:hAnsi="Arial" w:cs="Arial"/>
          <w:szCs w:val="18"/>
        </w:rPr>
        <w:instrText xml:space="preserve"> FORMDROPDOWN </w:instrText>
      </w:r>
      <w:r w:rsidR="00000000">
        <w:rPr>
          <w:rFonts w:ascii="Arial" w:hAnsi="Arial" w:cs="Arial"/>
          <w:szCs w:val="18"/>
        </w:rPr>
      </w:r>
      <w:r w:rsidR="00000000">
        <w:rPr>
          <w:rFonts w:ascii="Arial" w:hAnsi="Arial" w:cs="Arial"/>
          <w:szCs w:val="18"/>
        </w:rPr>
        <w:fldChar w:fldCharType="separate"/>
      </w:r>
      <w:r w:rsidR="0073303F" w:rsidRPr="009865AF">
        <w:rPr>
          <w:rFonts w:ascii="Arial" w:hAnsi="Arial" w:cs="Arial"/>
          <w:szCs w:val="18"/>
        </w:rPr>
        <w:fldChar w:fldCharType="end"/>
      </w:r>
    </w:p>
    <w:p w14:paraId="534CD337" w14:textId="14A815E5" w:rsidR="0091672F" w:rsidRPr="009865AF" w:rsidRDefault="0091672F" w:rsidP="009865AF">
      <w:pPr>
        <w:numPr>
          <w:ilvl w:val="0"/>
          <w:numId w:val="11"/>
        </w:numPr>
        <w:ind w:left="357" w:hanging="357"/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 xml:space="preserve">When would you like to get connected to CHAMP? </w:t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</w:p>
    <w:p w14:paraId="454FC62A" w14:textId="683A392D" w:rsidR="003C457A" w:rsidRPr="009865AF" w:rsidRDefault="00CC7D24" w:rsidP="009865AF">
      <w:pPr>
        <w:pStyle w:val="Style2"/>
        <w:spacing w:before="0" w:after="0"/>
        <w:rPr>
          <w:sz w:val="24"/>
          <w:szCs w:val="28"/>
        </w:rPr>
      </w:pPr>
      <w:r w:rsidRPr="009865AF">
        <w:rPr>
          <w:sz w:val="24"/>
          <w:szCs w:val="20"/>
          <w:lang w:eastAsia="en-US"/>
        </w:rPr>
        <w:br w:type="page"/>
      </w:r>
      <w:r w:rsidR="003C457A" w:rsidRPr="009865AF">
        <w:rPr>
          <w:sz w:val="24"/>
          <w:szCs w:val="28"/>
        </w:rPr>
        <w:lastRenderedPageBreak/>
        <w:t>Exhibit</w:t>
      </w:r>
      <w:r w:rsidR="007427F5" w:rsidRPr="009865AF">
        <w:rPr>
          <w:sz w:val="24"/>
          <w:szCs w:val="28"/>
        </w:rPr>
        <w:t xml:space="preserve"> 1</w:t>
      </w:r>
      <w:r w:rsidR="003C457A" w:rsidRPr="009865AF">
        <w:rPr>
          <w:sz w:val="24"/>
          <w:szCs w:val="28"/>
        </w:rPr>
        <w:t>: Freight Agent Branches</w:t>
      </w:r>
    </w:p>
    <w:p w14:paraId="4D6D83ED" w14:textId="77777777" w:rsidR="00353C38" w:rsidRPr="009865AF" w:rsidRDefault="00353C38" w:rsidP="009865AF">
      <w:pPr>
        <w:rPr>
          <w:rFonts w:ascii="Arial" w:hAnsi="Arial" w:cs="Arial"/>
          <w:szCs w:val="18"/>
        </w:rPr>
      </w:pPr>
    </w:p>
    <w:p w14:paraId="50BA8EEC" w14:textId="644900BF" w:rsidR="00D4670D" w:rsidRPr="009865AF" w:rsidRDefault="00E120A1" w:rsidP="009865AF">
      <w:pPr>
        <w:ind w:left="142" w:hanging="142"/>
        <w:rPr>
          <w:rFonts w:ascii="Arial" w:hAnsi="Arial" w:cs="Arial"/>
          <w:szCs w:val="18"/>
          <w:lang w:eastAsia="zh-TW"/>
        </w:rPr>
      </w:pPr>
      <w:r w:rsidRPr="009865AF">
        <w:rPr>
          <w:rFonts w:ascii="Arial" w:hAnsi="Arial" w:cs="Arial"/>
          <w:szCs w:val="18"/>
          <w:vertAlign w:val="superscript"/>
        </w:rPr>
        <w:t>1</w:t>
      </w:r>
      <w:r w:rsidR="00D10CD4" w:rsidRPr="009865AF">
        <w:rPr>
          <w:rFonts w:ascii="Arial" w:hAnsi="Arial" w:cs="Arial"/>
          <w:szCs w:val="18"/>
          <w:vertAlign w:val="superscript"/>
        </w:rPr>
        <w:t xml:space="preserve"> </w:t>
      </w:r>
      <w:r w:rsidR="0068173C" w:rsidRPr="009865AF">
        <w:rPr>
          <w:rFonts w:ascii="Arial" w:hAnsi="Arial" w:cs="Arial"/>
          <w:szCs w:val="18"/>
        </w:rPr>
        <w:t>IATA/CASS are mandatory for proper registration of your offices with Airlines</w:t>
      </w:r>
    </w:p>
    <w:tbl>
      <w:tblPr>
        <w:tblpPr w:leftFromText="180" w:rightFromText="180" w:vertAnchor="page" w:horzAnchor="margin" w:tblpY="216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44"/>
        <w:gridCol w:w="1400"/>
        <w:gridCol w:w="1417"/>
        <w:gridCol w:w="1985"/>
        <w:gridCol w:w="1678"/>
      </w:tblGrid>
      <w:tr w:rsidR="00D4670D" w:rsidRPr="009865AF" w14:paraId="24B7CF6F" w14:textId="77777777" w:rsidTr="009865AF">
        <w:trPr>
          <w:trHeight w:val="6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715C70F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IATA</w:t>
            </w:r>
          </w:p>
          <w:p w14:paraId="798269AE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Country</w:t>
            </w:r>
          </w:p>
          <w:p w14:paraId="1B1D333F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4A43B541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Company Name</w:t>
            </w:r>
          </w:p>
          <w:p w14:paraId="228D4F63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Address</w:t>
            </w:r>
          </w:p>
          <w:p w14:paraId="222B5B77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Postcode City, Country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7460972E" w14:textId="77777777" w:rsidR="00D4670D" w:rsidRPr="009865AF" w:rsidRDefault="00D4670D" w:rsidP="009865AF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Shipment volume / month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94AD55" w14:textId="77777777" w:rsidR="00D4670D" w:rsidRPr="009865AF" w:rsidRDefault="00D4670D" w:rsidP="009865AF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IATA/CASS</w:t>
            </w:r>
            <w:r w:rsidRPr="009865A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A65D4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Action</w:t>
            </w:r>
          </w:p>
          <w:p w14:paraId="01B14897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(add, modify, delete)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093A82C7" w14:textId="77777777" w:rsidR="00D4670D" w:rsidRPr="009865AF" w:rsidRDefault="00D4670D" w:rsidP="009865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65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Connectivity</w:t>
            </w:r>
          </w:p>
        </w:tc>
      </w:tr>
      <w:tr w:rsidR="00D4670D" w:rsidRPr="009865AF" w14:paraId="6B0DFD1F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3A9D9634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instrText xml:space="preserve"> FORMTEXT </w:instrTex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4A981F0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instrText xml:space="preserve"> FORMTEXT </w:instrTex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end"/>
            </w:r>
          </w:p>
          <w:p w14:paraId="48EAE7F8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instrText xml:space="preserve"> FORMTEXT </w:instrTex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end"/>
            </w:r>
          </w:p>
          <w:p w14:paraId="76D1F72C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instrText xml:space="preserve"> FORMTEXT </w:instrTex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instrText xml:space="preserve"> FORMTEXT </w:instrTex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val="fr-CH"/>
              </w:rPr>
              <w:fldChar w:fldCharType="end"/>
            </w:r>
          </w:p>
        </w:tc>
        <w:tc>
          <w:tcPr>
            <w:tcW w:w="1400" w:type="dxa"/>
          </w:tcPr>
          <w:p w14:paraId="70044A4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FA2197F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8B914A6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1080789871"/>
            <w:placeholder>
              <w:docPart w:val="09B54436A41A4E8EBC5B7CF489182405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9F35B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>add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28D9B5B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  <w:bookmarkEnd w:id="3"/>
          </w:p>
          <w:p w14:paraId="431DD8A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D4670D" w:rsidRPr="009865AF" w14:paraId="5F690498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12B488C6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32EFC6CF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33AAB37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36B49668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de-DE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48FADF0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B4A37A7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945D909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56763050"/>
            <w:placeholder>
              <w:docPart w:val="A9DDA40614A2452D8444F135A27606D6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4002B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>add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09A7398E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F57BE7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14320EA8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D4670D" w:rsidRPr="009865AF" w14:paraId="3880F350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5AE2129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2DEFD664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500824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F920633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s-MX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0004C5C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223D7FA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421819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630600153"/>
            <w:placeholder>
              <w:docPart w:val="76138CA963AC4162AE91E3C6D7D75BA8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764C09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594FD39A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675AF1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4BCAA74C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D4670D" w:rsidRPr="009865AF" w14:paraId="55CCF55B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460322B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0156F051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7F4E0B3E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70125616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0A7D8C7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0D81AE09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2FE40B9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855622630"/>
            <w:placeholder>
              <w:docPart w:val="B0BC48DB737E4080A998CE007F7A64FF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5CE8D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0CD1CCC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7AA4BD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0B2CEEAC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D4670D" w:rsidRPr="009865AF" w14:paraId="4A7B8CB3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32ED78B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5B3D5B26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BDEAA01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082CC31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38459503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0726263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35690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2073923898"/>
            <w:placeholder>
              <w:docPart w:val="192E8FF923D940A68261B153398EF8B1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0BDF94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658D120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FF9412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484642C0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BD4C04" w:rsidRPr="009865AF" w14:paraId="30EC08D3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374A01A8" w14:textId="2E33E3DA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17B8FD50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2EDA94BF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2D2E6466" w14:textId="12891D16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312D8339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7CE69C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4BCF77E" w14:textId="3A0FFE52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1716770160"/>
            <w:placeholder>
              <w:docPart w:val="F669F1C98CBC40DBB2C5F8036E269938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F94D0" w14:textId="129C56C0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7283387C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F1AD353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23ACA2BE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7416C427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033DDF4A" w14:textId="5C1E3D65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0F263651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47FE871C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77ABD825" w14:textId="0A92142B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211C64AE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1690017A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D955D71" w14:textId="594F1D62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1765348570"/>
            <w:placeholder>
              <w:docPart w:val="4DFA5C3E42E94BC8B1269C8938F3B017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E93C3" w14:textId="4B271EF4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4D647FFC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38EB40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53E78644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6758C04F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5AA3594E" w14:textId="1B15971F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26533BE8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22DFD3C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47A5E6AB" w14:textId="1958CB5A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7E7E0C64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428F061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3E95D47" w14:textId="44AE4A38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2015648088"/>
            <w:placeholder>
              <w:docPart w:val="2C5E7E6ACCFE42C1BA0249355829F0C2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C13C2" w14:textId="6D6223C7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2C5F7BA9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617D9FC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267EBE5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3367B1EB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7E11C0AC" w14:textId="61D7984B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26FA4D5D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B76B3A3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0A197FCC" w14:textId="43D65FAA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1220C285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0F486B9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8540EFD" w14:textId="0DD31FEB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-1693064374"/>
            <w:placeholder>
              <w:docPart w:val="266F88A7C268497EAC202EE871B3EC5B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FF445" w14:textId="777C254D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7040419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C211E10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73DAFEA3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D4670D" w:rsidRPr="009865AF" w14:paraId="5FD67698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00D19DC7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049E7A3E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4EC450AD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C57CC01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2F3A241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4869AF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AF48439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-557017658"/>
            <w:placeholder>
              <w:docPart w:val="7FDEC24E966844F69DA0750163784EB3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14DE8" w14:textId="77777777" w:rsidR="00D4670D" w:rsidRPr="009865AF" w:rsidRDefault="00D4670D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489696E5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5427B252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11F0D98B" w14:textId="77777777" w:rsidR="00D4670D" w:rsidRPr="009865AF" w:rsidRDefault="00D4670D" w:rsidP="009865AF">
            <w:pPr>
              <w:rPr>
                <w:rFonts w:ascii="Arial" w:hAnsi="Arial" w:cs="Arial"/>
                <w:szCs w:val="18"/>
                <w:lang w:val="es-MX" w:eastAsia="en-US"/>
              </w:rPr>
            </w:pPr>
          </w:p>
        </w:tc>
      </w:tr>
      <w:tr w:rsidR="00BD4C04" w:rsidRPr="009865AF" w14:paraId="72A2A0F3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10AACFE7" w14:textId="0E7A14EF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7C81BEC8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1880F412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03F6873F" w14:textId="2620224B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39D06339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3AF2373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0EFC906" w14:textId="0A7B6298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296891431"/>
            <w:placeholder>
              <w:docPart w:val="C49CFC918916466C8FD36EAED00546E3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A147" w14:textId="3A820F60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151C69D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7E150E7B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3EDB002D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0B5FE122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3716076A" w14:textId="0B8D653A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4A711EE9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70BBBD5D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3274C5D" w14:textId="6D5C8820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11DF30D5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75A98A5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42CFD6E" w14:textId="3A6122F0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-1309938421"/>
            <w:placeholder>
              <w:docPart w:val="2454C763C22C4509B21315984A0F9025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325EC" w14:textId="3B861692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5855714E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60E8AB0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0CD2BB16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408504A9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7BD32B0A" w14:textId="3368C725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55ACA6EA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5B8C3BFE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F272A12" w14:textId="2DE66913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7B59C3A8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4C85F61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A3EAC71" w14:textId="3DB4085B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-1445692310"/>
            <w:placeholder>
              <w:docPart w:val="1DEAFDEA963C4C2C8AE15392AF1C0473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A4DF4" w14:textId="3EB15C82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15241DA1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5915EB0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463D80DA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BD4C04" w:rsidRPr="009865AF" w14:paraId="0E9A687B" w14:textId="77777777" w:rsidTr="009865AF">
        <w:trPr>
          <w:cantSplit/>
          <w:trHeight w:val="608"/>
        </w:trPr>
        <w:tc>
          <w:tcPr>
            <w:tcW w:w="1271" w:type="dxa"/>
            <w:shd w:val="clear" w:color="auto" w:fill="auto"/>
          </w:tcPr>
          <w:p w14:paraId="3AE2CFD2" w14:textId="2A6B8F1E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</w:tc>
        <w:tc>
          <w:tcPr>
            <w:tcW w:w="2144" w:type="dxa"/>
            <w:shd w:val="clear" w:color="auto" w:fill="auto"/>
          </w:tcPr>
          <w:p w14:paraId="7B5E392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68C38367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val="en-US" w:eastAsia="en-US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  <w:p w14:paraId="2A4B72C6" w14:textId="2F94F889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ERSTER BUCHSTABE GROSS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00" w:type="dxa"/>
          </w:tcPr>
          <w:p w14:paraId="010F6BC0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B7ED459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BA51992" w14:textId="47A55F45" w:rsidR="00BD4C04" w:rsidRPr="009865AF" w:rsidRDefault="00BD4C04" w:rsidP="009865AF">
            <w:pPr>
              <w:rPr>
                <w:rFonts w:ascii="Arial" w:hAnsi="Arial" w:cs="Arial"/>
                <w:szCs w:val="18"/>
              </w:rPr>
            </w:pP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  <w:r w:rsidRPr="009865AF">
              <w:rPr>
                <w:rFonts w:ascii="Arial" w:hAnsi="Arial" w:cs="Arial"/>
                <w:szCs w:val="18"/>
              </w:rPr>
              <w:t xml:space="preserve"> / </w:t>
            </w:r>
            <w:r w:rsidRPr="009865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65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</w:rPr>
            </w:r>
            <w:r w:rsidRPr="009865AF">
              <w:rPr>
                <w:rFonts w:ascii="Arial" w:hAnsi="Arial" w:cs="Arial"/>
                <w:szCs w:val="18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</w:rPr>
              <w:t> </w:t>
            </w:r>
            <w:r w:rsidRPr="009865AF">
              <w:rPr>
                <w:rFonts w:ascii="Arial" w:hAnsi="Arial" w:cs="Arial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  <w:lang w:eastAsia="en-US"/>
            </w:rPr>
            <w:id w:val="1867719844"/>
            <w:placeholder>
              <w:docPart w:val="E9C871DC7E8C46159589C22FEADBD2C6"/>
            </w:placeholder>
            <w:dropDownList>
              <w:listItem w:displayText="add" w:value="add"/>
              <w:listItem w:displayText="modify" w:value="modify"/>
              <w:listItem w:displayText="delete" w:value="delete"/>
              <w:listItem w:displayText=" " w:value=" 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2DB91" w14:textId="2E44AE97" w:rsidR="00BD4C04" w:rsidRPr="009865AF" w:rsidRDefault="00BD4C04" w:rsidP="009865AF">
                <w:pPr>
                  <w:rPr>
                    <w:rFonts w:ascii="Arial" w:hAnsi="Arial" w:cs="Arial"/>
                    <w:szCs w:val="18"/>
                    <w:lang w:eastAsia="en-US"/>
                  </w:rPr>
                </w:pPr>
                <w:r w:rsidRPr="009865AF">
                  <w:rPr>
                    <w:rFonts w:ascii="Arial" w:hAnsi="Arial" w:cs="Arial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678" w:type="dxa"/>
            <w:shd w:val="clear" w:color="auto" w:fill="auto"/>
          </w:tcPr>
          <w:p w14:paraId="7F094E02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5AF">
              <w:rPr>
                <w:rFonts w:ascii="Arial" w:hAnsi="Arial" w:cs="Arial"/>
                <w:szCs w:val="18"/>
                <w:lang w:eastAsia="en-US"/>
              </w:rPr>
              <w:instrText xml:space="preserve"> FORMTEXT </w:instrText>
            </w:r>
            <w:r w:rsidRPr="009865AF">
              <w:rPr>
                <w:rFonts w:ascii="Arial" w:hAnsi="Arial" w:cs="Arial"/>
                <w:szCs w:val="18"/>
                <w:lang w:eastAsia="en-US"/>
              </w:rPr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separate"/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noProof/>
                <w:szCs w:val="18"/>
                <w:lang w:eastAsia="en-US"/>
              </w:rPr>
              <w:t> </w:t>
            </w:r>
            <w:r w:rsidRPr="009865AF">
              <w:rPr>
                <w:rFonts w:ascii="Arial" w:hAnsi="Arial" w:cs="Arial"/>
                <w:szCs w:val="18"/>
                <w:lang w:eastAsia="en-US"/>
              </w:rPr>
              <w:fldChar w:fldCharType="end"/>
            </w:r>
          </w:p>
          <w:p w14:paraId="2302A614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  <w:p w14:paraId="7F3E283B" w14:textId="77777777" w:rsidR="00BD4C04" w:rsidRPr="009865AF" w:rsidRDefault="00BD4C04" w:rsidP="009865AF">
            <w:pPr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14:paraId="235BA29A" w14:textId="77777777" w:rsidR="003C457A" w:rsidRPr="009865AF" w:rsidRDefault="003C457A" w:rsidP="009865AF">
      <w:pPr>
        <w:pStyle w:val="Style2"/>
        <w:spacing w:before="0" w:after="0"/>
        <w:rPr>
          <w:sz w:val="24"/>
          <w:szCs w:val="28"/>
        </w:rPr>
      </w:pPr>
      <w:r w:rsidRPr="009865AF">
        <w:rPr>
          <w:sz w:val="24"/>
          <w:szCs w:val="28"/>
        </w:rPr>
        <w:lastRenderedPageBreak/>
        <w:t>Exhibit</w:t>
      </w:r>
      <w:r w:rsidR="007427F5" w:rsidRPr="009865AF">
        <w:rPr>
          <w:sz w:val="24"/>
          <w:szCs w:val="28"/>
        </w:rPr>
        <w:t xml:space="preserve"> 2</w:t>
      </w:r>
      <w:r w:rsidRPr="009865AF">
        <w:rPr>
          <w:sz w:val="24"/>
          <w:szCs w:val="28"/>
        </w:rPr>
        <w:t>: e-Communication Services Selection Form</w:t>
      </w:r>
    </w:p>
    <w:p w14:paraId="0D79A120" w14:textId="77777777" w:rsidR="003B3E28" w:rsidRPr="009865AF" w:rsidRDefault="003B3E28" w:rsidP="009865AF">
      <w:pPr>
        <w:pStyle w:val="Style4"/>
        <w:numPr>
          <w:ilvl w:val="0"/>
          <w:numId w:val="0"/>
        </w:numPr>
        <w:spacing w:before="0" w:after="0"/>
      </w:pPr>
      <w:r w:rsidRPr="009865AF">
        <w:t xml:space="preserve">Contacts </w:t>
      </w:r>
      <w:r w:rsidR="00E30982" w:rsidRPr="009865AF">
        <w:t>Information</w:t>
      </w:r>
    </w:p>
    <w:p w14:paraId="0E26FE6D" w14:textId="77777777" w:rsidR="00CC7D24" w:rsidRPr="009865AF" w:rsidRDefault="00CC7D24" w:rsidP="009865AF">
      <w:pPr>
        <w:pStyle w:val="6"/>
        <w:spacing w:before="0" w:after="0"/>
        <w:rPr>
          <w:rFonts w:ascii="Arial" w:hAnsi="Arial" w:cs="Arial"/>
          <w:b w:val="0"/>
          <w:i/>
          <w:sz w:val="24"/>
          <w:szCs w:val="18"/>
        </w:rPr>
      </w:pPr>
      <w:r w:rsidRPr="009865AF">
        <w:rPr>
          <w:rFonts w:ascii="Arial" w:hAnsi="Arial" w:cs="Arial"/>
          <w:sz w:val="24"/>
          <w:szCs w:val="18"/>
        </w:rPr>
        <w:t>Main Contact</w:t>
      </w:r>
    </w:p>
    <w:p w14:paraId="08FB5F1D" w14:textId="4D634FB1" w:rsidR="003154E2" w:rsidRPr="009865AF" w:rsidRDefault="003154E2" w:rsidP="009865AF">
      <w:pPr>
        <w:pStyle w:val="6"/>
        <w:spacing w:before="0" w:after="0"/>
        <w:rPr>
          <w:rFonts w:ascii="Arial" w:hAnsi="Arial" w:cs="Arial"/>
          <w:b w:val="0"/>
          <w:sz w:val="24"/>
          <w:szCs w:val="18"/>
        </w:rPr>
      </w:pPr>
      <w:r w:rsidRPr="009865AF">
        <w:rPr>
          <w:rFonts w:ascii="Arial" w:hAnsi="Arial" w:cs="Arial"/>
          <w:b w:val="0"/>
          <w:sz w:val="24"/>
          <w:szCs w:val="18"/>
        </w:rPr>
        <w:t>Title:</w:t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="00C13A13" w:rsidRPr="009865AF">
        <w:rPr>
          <w:rFonts w:ascii="Arial" w:hAnsi="Arial" w:cs="Arial"/>
          <w:b w:val="0"/>
          <w:sz w:val="24"/>
          <w:szCs w:val="18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4" w:name="x"/>
      <w:r w:rsidR="00C13A13" w:rsidRPr="009865AF">
        <w:rPr>
          <w:rFonts w:ascii="Arial" w:hAnsi="Arial" w:cs="Arial"/>
          <w:b w:val="0"/>
          <w:sz w:val="24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z w:val="24"/>
          <w:szCs w:val="18"/>
        </w:rPr>
      </w:r>
      <w:r w:rsidR="00000000">
        <w:rPr>
          <w:rFonts w:ascii="Arial" w:hAnsi="Arial" w:cs="Arial"/>
          <w:b w:val="0"/>
          <w:sz w:val="24"/>
          <w:szCs w:val="18"/>
        </w:rPr>
        <w:fldChar w:fldCharType="separate"/>
      </w:r>
      <w:r w:rsidR="00C13A13" w:rsidRPr="009865AF">
        <w:rPr>
          <w:rFonts w:ascii="Arial" w:hAnsi="Arial" w:cs="Arial"/>
          <w:b w:val="0"/>
          <w:sz w:val="24"/>
          <w:szCs w:val="18"/>
        </w:rPr>
        <w:fldChar w:fldCharType="end"/>
      </w:r>
      <w:bookmarkEnd w:id="4"/>
      <w:r w:rsidR="00CA04C0" w:rsidRPr="009865AF">
        <w:rPr>
          <w:rFonts w:ascii="Arial" w:hAnsi="Arial" w:cs="Arial"/>
          <w:b w:val="0"/>
          <w:sz w:val="24"/>
          <w:szCs w:val="18"/>
        </w:rPr>
        <w:t xml:space="preserve"> </w:t>
      </w:r>
      <w:r w:rsidRPr="009865AF">
        <w:rPr>
          <w:rFonts w:ascii="Arial" w:hAnsi="Arial" w:cs="Arial"/>
          <w:b w:val="0"/>
          <w:sz w:val="24"/>
          <w:szCs w:val="18"/>
        </w:rPr>
        <w:t>Mr.</w:t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="000949B4" w:rsidRPr="009865AF">
        <w:rPr>
          <w:rFonts w:ascii="Arial" w:hAnsi="Arial" w:cs="Arial"/>
          <w:b w:val="0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49B4" w:rsidRPr="009865AF">
        <w:rPr>
          <w:rFonts w:ascii="Arial" w:hAnsi="Arial" w:cs="Arial"/>
          <w:b w:val="0"/>
          <w:sz w:val="24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z w:val="24"/>
          <w:szCs w:val="18"/>
        </w:rPr>
      </w:r>
      <w:r w:rsidR="00000000">
        <w:rPr>
          <w:rFonts w:ascii="Arial" w:hAnsi="Arial" w:cs="Arial"/>
          <w:b w:val="0"/>
          <w:sz w:val="24"/>
          <w:szCs w:val="18"/>
        </w:rPr>
        <w:fldChar w:fldCharType="separate"/>
      </w:r>
      <w:r w:rsidR="000949B4" w:rsidRPr="009865AF">
        <w:rPr>
          <w:rFonts w:ascii="Arial" w:hAnsi="Arial" w:cs="Arial"/>
          <w:b w:val="0"/>
          <w:sz w:val="24"/>
          <w:szCs w:val="18"/>
        </w:rPr>
        <w:fldChar w:fldCharType="end"/>
      </w:r>
      <w:r w:rsidR="00CA04C0" w:rsidRPr="009865AF">
        <w:rPr>
          <w:rFonts w:ascii="Arial" w:hAnsi="Arial" w:cs="Arial"/>
          <w:b w:val="0"/>
          <w:sz w:val="24"/>
          <w:szCs w:val="18"/>
        </w:rPr>
        <w:t xml:space="preserve"> </w:t>
      </w:r>
      <w:r w:rsidRPr="009865AF">
        <w:rPr>
          <w:rFonts w:ascii="Arial" w:hAnsi="Arial" w:cs="Arial"/>
          <w:b w:val="0"/>
          <w:sz w:val="24"/>
          <w:szCs w:val="18"/>
        </w:rPr>
        <w:t>Ms.</w:t>
      </w:r>
      <w:r w:rsidRPr="009865AF">
        <w:rPr>
          <w:rFonts w:ascii="Arial" w:hAnsi="Arial" w:cs="Arial"/>
          <w:b w:val="0"/>
          <w:sz w:val="24"/>
          <w:szCs w:val="18"/>
        </w:rPr>
        <w:tab/>
      </w:r>
    </w:p>
    <w:p w14:paraId="2E7C81E6" w14:textId="49C2441E" w:rsidR="00963AF9" w:rsidRPr="009865AF" w:rsidRDefault="00963AF9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First Name / Last Name: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</w:p>
    <w:p w14:paraId="79902E64" w14:textId="704062A5" w:rsidR="003154E2" w:rsidRPr="009865AF" w:rsidRDefault="003154E2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Function: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</w:p>
    <w:p w14:paraId="2B50AA5D" w14:textId="622883B8" w:rsidR="00900363" w:rsidRPr="009865AF" w:rsidRDefault="00900363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Department: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0949B4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0949B4" w:rsidRPr="009865AF">
        <w:rPr>
          <w:rFonts w:ascii="Arial" w:hAnsi="Arial" w:cs="Arial"/>
          <w:szCs w:val="18"/>
        </w:rPr>
        <w:instrText xml:space="preserve"> FORMTEXT </w:instrText>
      </w:r>
      <w:r w:rsidR="000949B4" w:rsidRPr="009865AF">
        <w:rPr>
          <w:rFonts w:ascii="Arial" w:hAnsi="Arial" w:cs="Arial"/>
          <w:szCs w:val="18"/>
        </w:rPr>
      </w:r>
      <w:r w:rsidR="000949B4" w:rsidRPr="009865AF">
        <w:rPr>
          <w:rFonts w:ascii="Arial" w:hAnsi="Arial" w:cs="Arial"/>
          <w:szCs w:val="18"/>
        </w:rPr>
        <w:fldChar w:fldCharType="separate"/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noProof/>
          <w:szCs w:val="18"/>
        </w:rPr>
        <w:t> </w:t>
      </w:r>
      <w:r w:rsidR="000949B4" w:rsidRPr="009865AF">
        <w:rPr>
          <w:rFonts w:ascii="Arial" w:hAnsi="Arial" w:cs="Arial"/>
          <w:szCs w:val="18"/>
        </w:rPr>
        <w:fldChar w:fldCharType="end"/>
      </w:r>
      <w:r w:rsidR="001E5D24" w:rsidRPr="009865AF">
        <w:rPr>
          <w:rFonts w:ascii="Arial" w:hAnsi="Arial" w:cs="Arial"/>
          <w:szCs w:val="18"/>
        </w:rPr>
        <w:tab/>
      </w:r>
    </w:p>
    <w:p w14:paraId="50A48B53" w14:textId="6D1FF2CC" w:rsidR="003154E2" w:rsidRPr="009865AF" w:rsidRDefault="003154E2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Address / Postcode City: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(if not the </w:t>
      </w:r>
      <w:r w:rsidR="00963AF9" w:rsidRPr="009865AF">
        <w:rPr>
          <w:rFonts w:ascii="Arial" w:hAnsi="Arial" w:cs="Arial"/>
          <w:szCs w:val="18"/>
        </w:rPr>
        <w:t>HQ</w:t>
      </w:r>
      <w:r w:rsidR="00A85507" w:rsidRPr="009865AF">
        <w:rPr>
          <w:rFonts w:ascii="Arial" w:hAnsi="Arial" w:cs="Arial"/>
          <w:szCs w:val="18"/>
        </w:rPr>
        <w:t>’</w:t>
      </w:r>
      <w:r w:rsidR="009906F4" w:rsidRPr="009865AF">
        <w:rPr>
          <w:rFonts w:ascii="Arial" w:hAnsi="Arial" w:cs="Arial"/>
          <w:szCs w:val="18"/>
        </w:rPr>
        <w:t xml:space="preserve"> </w:t>
      </w:r>
      <w:r w:rsidRPr="009865AF">
        <w:rPr>
          <w:rFonts w:ascii="Arial" w:hAnsi="Arial" w:cs="Arial"/>
          <w:szCs w:val="18"/>
        </w:rPr>
        <w:t>address)</w:t>
      </w:r>
    </w:p>
    <w:p w14:paraId="5381CB50" w14:textId="77777777" w:rsidR="00CA04C0" w:rsidRPr="009865AF" w:rsidRDefault="00CA04C0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(and/or)</w:t>
      </w:r>
    </w:p>
    <w:p w14:paraId="3561A5F0" w14:textId="77777777" w:rsidR="003154E2" w:rsidRPr="009865AF" w:rsidRDefault="003154E2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P.O. BOX / Postcode City: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D171D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027253" w:rsidRPr="009865AF">
        <w:rPr>
          <w:rFonts w:ascii="Arial" w:hAnsi="Arial" w:cs="Arial"/>
          <w:szCs w:val="18"/>
        </w:rPr>
        <w:instrText xml:space="preserve"> FORMTEXT </w:instrText>
      </w:r>
      <w:r w:rsidR="00D171D8" w:rsidRPr="009865AF">
        <w:rPr>
          <w:rFonts w:ascii="Arial" w:hAnsi="Arial" w:cs="Arial"/>
          <w:szCs w:val="18"/>
        </w:rPr>
      </w:r>
      <w:r w:rsidR="00D171D8" w:rsidRPr="009865AF">
        <w:rPr>
          <w:rFonts w:ascii="Arial" w:hAnsi="Arial" w:cs="Arial"/>
          <w:szCs w:val="18"/>
        </w:rPr>
        <w:fldChar w:fldCharType="separate"/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D171D8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D171D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027253" w:rsidRPr="009865AF">
        <w:rPr>
          <w:rFonts w:ascii="Arial" w:hAnsi="Arial" w:cs="Arial"/>
          <w:szCs w:val="18"/>
        </w:rPr>
        <w:instrText xml:space="preserve"> FORMTEXT </w:instrText>
      </w:r>
      <w:r w:rsidR="00D171D8" w:rsidRPr="009865AF">
        <w:rPr>
          <w:rFonts w:ascii="Arial" w:hAnsi="Arial" w:cs="Arial"/>
          <w:szCs w:val="18"/>
        </w:rPr>
      </w:r>
      <w:r w:rsidR="00D171D8" w:rsidRPr="009865AF">
        <w:rPr>
          <w:rFonts w:ascii="Arial" w:hAnsi="Arial" w:cs="Arial"/>
          <w:szCs w:val="18"/>
        </w:rPr>
        <w:fldChar w:fldCharType="separate"/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027253" w:rsidRPr="009865AF">
        <w:rPr>
          <w:rFonts w:ascii="Arial" w:hAnsi="Arial" w:cs="Arial"/>
          <w:noProof/>
          <w:szCs w:val="18"/>
        </w:rPr>
        <w:t> </w:t>
      </w:r>
      <w:r w:rsidR="00D171D8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(</w:t>
      </w:r>
      <w:r w:rsidR="00CA04C0" w:rsidRPr="009865AF">
        <w:rPr>
          <w:rFonts w:ascii="Arial" w:hAnsi="Arial" w:cs="Arial"/>
          <w:szCs w:val="18"/>
        </w:rPr>
        <w:t>only if</w:t>
      </w:r>
      <w:r w:rsidRPr="009865AF">
        <w:rPr>
          <w:rFonts w:ascii="Arial" w:hAnsi="Arial" w:cs="Arial"/>
          <w:szCs w:val="18"/>
        </w:rPr>
        <w:t xml:space="preserve"> necessary and available)</w:t>
      </w:r>
    </w:p>
    <w:p w14:paraId="7E27B4E9" w14:textId="6FAC9EAB" w:rsidR="003154E2" w:rsidRPr="009865AF" w:rsidRDefault="003154E2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Country: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</w:p>
    <w:p w14:paraId="54544ED9" w14:textId="22627F43" w:rsidR="003154E2" w:rsidRPr="009865AF" w:rsidRDefault="003154E2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Phone/Fax: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E06068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06068" w:rsidRPr="009865AF">
        <w:rPr>
          <w:rFonts w:ascii="Arial" w:hAnsi="Arial" w:cs="Arial"/>
          <w:szCs w:val="18"/>
        </w:rPr>
        <w:instrText xml:space="preserve"> FORMTEXT </w:instrText>
      </w:r>
      <w:r w:rsidR="00E06068" w:rsidRPr="009865AF">
        <w:rPr>
          <w:rFonts w:ascii="Arial" w:hAnsi="Arial" w:cs="Arial"/>
          <w:szCs w:val="18"/>
        </w:rPr>
      </w:r>
      <w:r w:rsidR="00E06068" w:rsidRPr="009865AF">
        <w:rPr>
          <w:rFonts w:ascii="Arial" w:hAnsi="Arial" w:cs="Arial"/>
          <w:szCs w:val="18"/>
        </w:rPr>
        <w:fldChar w:fldCharType="separate"/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noProof/>
          <w:szCs w:val="18"/>
        </w:rPr>
        <w:t> </w:t>
      </w:r>
      <w:r w:rsidR="00E06068" w:rsidRPr="009865AF">
        <w:rPr>
          <w:rFonts w:ascii="Arial" w:hAnsi="Arial" w:cs="Arial"/>
          <w:szCs w:val="18"/>
        </w:rPr>
        <w:fldChar w:fldCharType="end"/>
      </w:r>
    </w:p>
    <w:p w14:paraId="4161AC94" w14:textId="3DCF037A" w:rsidR="00CC7D24" w:rsidRPr="009865AF" w:rsidRDefault="001A515E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E</w:t>
      </w:r>
      <w:r w:rsidR="00607400" w:rsidRPr="009865AF">
        <w:rPr>
          <w:rFonts w:ascii="Arial" w:hAnsi="Arial" w:cs="Arial"/>
          <w:szCs w:val="18"/>
        </w:rPr>
        <w:t>m</w:t>
      </w:r>
      <w:r w:rsidRPr="009865AF">
        <w:rPr>
          <w:rFonts w:ascii="Arial" w:hAnsi="Arial" w:cs="Arial"/>
          <w:szCs w:val="18"/>
        </w:rPr>
        <w:t>ail</w:t>
      </w:r>
      <w:r w:rsidR="003154E2" w:rsidRPr="009865AF">
        <w:rPr>
          <w:rFonts w:ascii="Arial" w:hAnsi="Arial" w:cs="Arial"/>
          <w:szCs w:val="18"/>
        </w:rPr>
        <w:t>:</w:t>
      </w:r>
      <w:r w:rsidR="003154E2" w:rsidRPr="009865AF">
        <w:rPr>
          <w:rFonts w:ascii="Arial" w:hAnsi="Arial" w:cs="Arial"/>
          <w:szCs w:val="18"/>
        </w:rPr>
        <w:tab/>
      </w:r>
      <w:r w:rsidR="003154E2" w:rsidRPr="009865AF">
        <w:rPr>
          <w:rFonts w:ascii="Arial" w:hAnsi="Arial" w:cs="Arial"/>
          <w:szCs w:val="18"/>
        </w:rPr>
        <w:tab/>
      </w:r>
      <w:r w:rsidR="003154E2" w:rsidRPr="009865AF">
        <w:rPr>
          <w:rFonts w:ascii="Arial" w:hAnsi="Arial" w:cs="Arial"/>
          <w:szCs w:val="18"/>
        </w:rPr>
        <w:tab/>
      </w:r>
      <w:r w:rsidR="003154E2" w:rsidRPr="009865AF">
        <w:rPr>
          <w:rFonts w:ascii="Arial" w:hAnsi="Arial" w:cs="Arial"/>
          <w:szCs w:val="18"/>
        </w:rPr>
        <w:tab/>
      </w:r>
      <w:r w:rsidR="00DD74BF" w:rsidRPr="009865AF">
        <w:rPr>
          <w:rFonts w:ascii="Arial" w:hAnsi="Arial" w:cs="Arial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74BF" w:rsidRPr="009865AF">
        <w:rPr>
          <w:rFonts w:ascii="Arial" w:hAnsi="Arial" w:cs="Arial"/>
          <w:szCs w:val="18"/>
        </w:rPr>
        <w:instrText xml:space="preserve"> FORMTEXT </w:instrText>
      </w:r>
      <w:r w:rsidR="00DD74BF" w:rsidRPr="009865AF">
        <w:rPr>
          <w:rFonts w:ascii="Arial" w:hAnsi="Arial" w:cs="Arial"/>
          <w:szCs w:val="18"/>
        </w:rPr>
      </w:r>
      <w:r w:rsidR="00DD74BF" w:rsidRPr="009865AF">
        <w:rPr>
          <w:rFonts w:ascii="Arial" w:hAnsi="Arial" w:cs="Arial"/>
          <w:szCs w:val="18"/>
        </w:rPr>
        <w:fldChar w:fldCharType="separate"/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noProof/>
          <w:szCs w:val="18"/>
        </w:rPr>
        <w:t> </w:t>
      </w:r>
      <w:r w:rsidR="00DD74BF" w:rsidRPr="009865AF">
        <w:rPr>
          <w:rFonts w:ascii="Arial" w:hAnsi="Arial" w:cs="Arial"/>
          <w:szCs w:val="18"/>
        </w:rPr>
        <w:fldChar w:fldCharType="end"/>
      </w:r>
    </w:p>
    <w:p w14:paraId="18350E1F" w14:textId="77777777" w:rsidR="00117EDD" w:rsidRPr="009865AF" w:rsidRDefault="00117EDD" w:rsidP="009865AF">
      <w:pPr>
        <w:pStyle w:val="6"/>
        <w:spacing w:before="0" w:after="0"/>
        <w:rPr>
          <w:rFonts w:ascii="Arial" w:hAnsi="Arial" w:cs="Arial"/>
          <w:sz w:val="24"/>
          <w:szCs w:val="18"/>
        </w:rPr>
      </w:pPr>
    </w:p>
    <w:p w14:paraId="5B268A1F" w14:textId="0BC824B6" w:rsidR="00CC7D24" w:rsidRPr="009865AF" w:rsidRDefault="00CC7D24" w:rsidP="009865AF">
      <w:pPr>
        <w:pStyle w:val="6"/>
        <w:spacing w:before="0" w:after="0"/>
        <w:rPr>
          <w:rFonts w:ascii="Arial" w:hAnsi="Arial" w:cs="Arial"/>
          <w:sz w:val="24"/>
          <w:szCs w:val="18"/>
        </w:rPr>
      </w:pPr>
      <w:r w:rsidRPr="009865AF">
        <w:rPr>
          <w:rFonts w:ascii="Arial" w:hAnsi="Arial" w:cs="Arial"/>
          <w:sz w:val="24"/>
          <w:szCs w:val="18"/>
        </w:rPr>
        <w:t>Technical Contact</w:t>
      </w:r>
    </w:p>
    <w:p w14:paraId="708DB7BA" w14:textId="4F739E4B" w:rsidR="00CC7D24" w:rsidRPr="009865AF" w:rsidRDefault="00CC7D24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Company: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B22B5F" w:rsidRPr="009865AF">
        <w:rPr>
          <w:rFonts w:ascii="Arial" w:hAnsi="Arial" w:cs="Arial"/>
          <w:szCs w:val="18"/>
        </w:rPr>
        <w:tab/>
      </w:r>
      <w:r w:rsidR="00E1491A" w:rsidRPr="009865AF">
        <w:rPr>
          <w:rFonts w:ascii="Arial" w:hAnsi="Arial" w:cs="Arial" w:hint="eastAsia"/>
          <w:szCs w:val="18"/>
          <w:lang w:eastAsia="zh-TW"/>
        </w:rPr>
        <w:t xml:space="preserve">GoFreight </w:t>
      </w:r>
      <w:r w:rsidR="00B22B5F" w:rsidRPr="009865AF">
        <w:rPr>
          <w:rFonts w:ascii="Arial" w:hAnsi="Arial" w:cs="Arial"/>
          <w:szCs w:val="18"/>
        </w:rPr>
        <w:t xml:space="preserve"> (if an external company like a software house)</w:t>
      </w:r>
    </w:p>
    <w:p w14:paraId="07CE4D11" w14:textId="1619EFA9" w:rsidR="003154E2" w:rsidRPr="009865AF" w:rsidRDefault="003154E2" w:rsidP="009865AF">
      <w:pPr>
        <w:pStyle w:val="6"/>
        <w:spacing w:before="0" w:after="0"/>
        <w:rPr>
          <w:rFonts w:ascii="Arial" w:hAnsi="Arial" w:cs="Arial"/>
          <w:b w:val="0"/>
          <w:sz w:val="24"/>
          <w:szCs w:val="18"/>
        </w:rPr>
      </w:pPr>
      <w:r w:rsidRPr="009865AF">
        <w:rPr>
          <w:rFonts w:ascii="Arial" w:hAnsi="Arial" w:cs="Arial"/>
          <w:b w:val="0"/>
          <w:sz w:val="24"/>
          <w:szCs w:val="18"/>
        </w:rPr>
        <w:t>Title:</w:t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="00C13A13" w:rsidRPr="009865AF">
        <w:rPr>
          <w:rFonts w:ascii="Arial" w:hAnsi="Arial" w:cs="Arial"/>
          <w:b w:val="0"/>
          <w:sz w:val="24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13A13" w:rsidRPr="009865AF">
        <w:rPr>
          <w:rFonts w:ascii="Arial" w:hAnsi="Arial" w:cs="Arial"/>
          <w:b w:val="0"/>
          <w:sz w:val="24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z w:val="24"/>
          <w:szCs w:val="18"/>
        </w:rPr>
      </w:r>
      <w:r w:rsidR="00000000">
        <w:rPr>
          <w:rFonts w:ascii="Arial" w:hAnsi="Arial" w:cs="Arial"/>
          <w:b w:val="0"/>
          <w:sz w:val="24"/>
          <w:szCs w:val="18"/>
        </w:rPr>
        <w:fldChar w:fldCharType="separate"/>
      </w:r>
      <w:r w:rsidR="00C13A13" w:rsidRPr="009865AF">
        <w:rPr>
          <w:rFonts w:ascii="Arial" w:hAnsi="Arial" w:cs="Arial"/>
          <w:b w:val="0"/>
          <w:sz w:val="24"/>
          <w:szCs w:val="18"/>
        </w:rPr>
        <w:fldChar w:fldCharType="end"/>
      </w:r>
      <w:r w:rsidR="00F45575" w:rsidRPr="009865AF">
        <w:rPr>
          <w:rFonts w:ascii="Arial" w:hAnsi="Arial" w:cs="Arial"/>
          <w:b w:val="0"/>
          <w:sz w:val="24"/>
          <w:szCs w:val="18"/>
        </w:rPr>
        <w:t xml:space="preserve"> M</w:t>
      </w:r>
      <w:r w:rsidRPr="009865AF">
        <w:rPr>
          <w:rFonts w:ascii="Arial" w:hAnsi="Arial" w:cs="Arial"/>
          <w:b w:val="0"/>
          <w:sz w:val="24"/>
          <w:szCs w:val="18"/>
        </w:rPr>
        <w:t>r.</w:t>
      </w:r>
      <w:r w:rsidRPr="009865AF">
        <w:rPr>
          <w:rFonts w:ascii="Arial" w:hAnsi="Arial" w:cs="Arial"/>
          <w:b w:val="0"/>
          <w:sz w:val="24"/>
          <w:szCs w:val="18"/>
        </w:rPr>
        <w:tab/>
      </w:r>
      <w:r w:rsidR="00D171D8" w:rsidRPr="009865AF">
        <w:rPr>
          <w:rFonts w:ascii="Arial" w:hAnsi="Arial" w:cs="Arial"/>
          <w:b w:val="0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65AF">
        <w:rPr>
          <w:rFonts w:ascii="Arial" w:hAnsi="Arial" w:cs="Arial"/>
          <w:b w:val="0"/>
          <w:sz w:val="24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z w:val="24"/>
          <w:szCs w:val="18"/>
        </w:rPr>
      </w:r>
      <w:r w:rsidR="00000000">
        <w:rPr>
          <w:rFonts w:ascii="Arial" w:hAnsi="Arial" w:cs="Arial"/>
          <w:b w:val="0"/>
          <w:sz w:val="24"/>
          <w:szCs w:val="18"/>
        </w:rPr>
        <w:fldChar w:fldCharType="separate"/>
      </w:r>
      <w:r w:rsidR="00D171D8" w:rsidRPr="009865AF">
        <w:rPr>
          <w:rFonts w:ascii="Arial" w:hAnsi="Arial" w:cs="Arial"/>
          <w:b w:val="0"/>
          <w:sz w:val="24"/>
          <w:szCs w:val="18"/>
        </w:rPr>
        <w:fldChar w:fldCharType="end"/>
      </w:r>
      <w:r w:rsidR="00CA04C0" w:rsidRPr="009865AF">
        <w:rPr>
          <w:rFonts w:ascii="Arial" w:hAnsi="Arial" w:cs="Arial"/>
          <w:b w:val="0"/>
          <w:sz w:val="24"/>
          <w:szCs w:val="18"/>
        </w:rPr>
        <w:t xml:space="preserve"> </w:t>
      </w:r>
      <w:r w:rsidRPr="009865AF">
        <w:rPr>
          <w:rFonts w:ascii="Arial" w:hAnsi="Arial" w:cs="Arial"/>
          <w:b w:val="0"/>
          <w:sz w:val="24"/>
          <w:szCs w:val="18"/>
        </w:rPr>
        <w:t>Ms.</w:t>
      </w:r>
      <w:r w:rsidRPr="009865AF">
        <w:rPr>
          <w:rFonts w:ascii="Arial" w:hAnsi="Arial" w:cs="Arial"/>
          <w:b w:val="0"/>
          <w:sz w:val="24"/>
          <w:szCs w:val="18"/>
        </w:rPr>
        <w:tab/>
      </w:r>
    </w:p>
    <w:p w14:paraId="24DD9EA8" w14:textId="42AD7010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First Name / Last Name: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651C6BBF" w14:textId="7A3F2FFE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Function: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0E5E5AA0" w14:textId="44D74A10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Department: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22F00724" w14:textId="533822E2" w:rsidR="00C13A13" w:rsidRPr="009865AF" w:rsidRDefault="00B7361F" w:rsidP="009865AF">
      <w:pPr>
        <w:rPr>
          <w:rFonts w:ascii="Arial" w:hAnsi="Arial" w:cs="Arial"/>
          <w:szCs w:val="18"/>
          <w:lang w:val="es-MX"/>
        </w:rPr>
      </w:pPr>
      <w:r w:rsidRPr="009865AF">
        <w:rPr>
          <w:rFonts w:ascii="Arial" w:hAnsi="Arial" w:cs="Arial"/>
          <w:szCs w:val="18"/>
          <w:lang w:val="es-MX"/>
        </w:rPr>
        <w:t>Address / Postcode City:</w:t>
      </w:r>
      <w:r w:rsidRPr="009865AF">
        <w:rPr>
          <w:rFonts w:ascii="Arial" w:hAnsi="Arial" w:cs="Arial"/>
          <w:szCs w:val="18"/>
          <w:lang w:val="es-MX"/>
        </w:rPr>
        <w:tab/>
      </w:r>
      <w:r w:rsidRPr="009865AF">
        <w:rPr>
          <w:rFonts w:ascii="Arial" w:hAnsi="Arial" w:cs="Arial"/>
          <w:szCs w:val="18"/>
          <w:lang w:val="es-MX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  <w:r w:rsidR="00C13A13" w:rsidRPr="009865AF">
        <w:rPr>
          <w:rFonts w:ascii="Arial" w:hAnsi="Arial" w:cs="Arial"/>
          <w:szCs w:val="18"/>
        </w:rPr>
        <w:t xml:space="preserve"> / </w:t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031DE0EB" w14:textId="3A21A696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Country: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2C4A4B39" w14:textId="06365590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Phone / Fax: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bookmarkStart w:id="5" w:name="_Hlk31802771"/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  <w:r w:rsidRPr="009865AF">
        <w:rPr>
          <w:rFonts w:ascii="Arial" w:hAnsi="Arial" w:cs="Arial"/>
          <w:szCs w:val="18"/>
        </w:rPr>
        <w:t xml:space="preserve"> / </w:t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bookmarkEnd w:id="5"/>
    <w:p w14:paraId="393497DC" w14:textId="68083C01" w:rsidR="00B7361F" w:rsidRPr="009865AF" w:rsidRDefault="00B7361F" w:rsidP="009865AF">
      <w:pPr>
        <w:rPr>
          <w:rFonts w:ascii="Arial" w:hAnsi="Arial" w:cs="Arial"/>
          <w:szCs w:val="18"/>
        </w:rPr>
      </w:pPr>
      <w:r w:rsidRPr="009865AF">
        <w:rPr>
          <w:rFonts w:ascii="Arial" w:hAnsi="Arial" w:cs="Arial"/>
          <w:szCs w:val="18"/>
        </w:rPr>
        <w:t>E-Mail:</w:t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Pr="009865AF">
        <w:rPr>
          <w:rFonts w:ascii="Arial" w:hAnsi="Arial" w:cs="Arial"/>
          <w:szCs w:val="18"/>
        </w:rPr>
        <w:tab/>
      </w:r>
      <w:r w:rsidR="00C13A13" w:rsidRPr="009865AF">
        <w:rPr>
          <w:rFonts w:ascii="Arial" w:hAnsi="Arial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3A13" w:rsidRPr="009865AF">
        <w:rPr>
          <w:rFonts w:ascii="Arial" w:hAnsi="Arial" w:cs="Arial"/>
          <w:szCs w:val="18"/>
        </w:rPr>
        <w:instrText xml:space="preserve"> FORMTEXT </w:instrText>
      </w:r>
      <w:r w:rsidR="00C13A13" w:rsidRPr="009865AF">
        <w:rPr>
          <w:rFonts w:ascii="Arial" w:hAnsi="Arial" w:cs="Arial"/>
          <w:szCs w:val="18"/>
        </w:rPr>
      </w:r>
      <w:r w:rsidR="00C13A13" w:rsidRPr="009865AF">
        <w:rPr>
          <w:rFonts w:ascii="Arial" w:hAnsi="Arial" w:cs="Arial"/>
          <w:szCs w:val="18"/>
        </w:rPr>
        <w:fldChar w:fldCharType="separate"/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noProof/>
          <w:szCs w:val="18"/>
        </w:rPr>
        <w:t> </w:t>
      </w:r>
      <w:r w:rsidR="00C13A13" w:rsidRPr="009865AF">
        <w:rPr>
          <w:rFonts w:ascii="Arial" w:hAnsi="Arial" w:cs="Arial"/>
          <w:szCs w:val="18"/>
        </w:rPr>
        <w:fldChar w:fldCharType="end"/>
      </w:r>
    </w:p>
    <w:p w14:paraId="330C94CC" w14:textId="2D10110B" w:rsidR="009A7650" w:rsidRPr="009865AF" w:rsidRDefault="009A7650" w:rsidP="009865AF">
      <w:pPr>
        <w:rPr>
          <w:rFonts w:ascii="Arial Bold" w:hAnsi="Arial Bold"/>
          <w:b/>
          <w:color w:val="007BBF"/>
          <w:szCs w:val="28"/>
        </w:rPr>
      </w:pPr>
    </w:p>
    <w:sectPr w:rsidR="009A7650" w:rsidRPr="009865AF" w:rsidSect="009865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40" w:bottom="1412" w:left="561" w:header="567" w:footer="561" w:gutter="289"/>
      <w:cols w:space="708"/>
      <w:docGrid w:linePitch="368" w:charSpace="3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7A7A" w14:textId="77777777" w:rsidR="00C2231C" w:rsidRDefault="00C2231C">
      <w:r>
        <w:separator/>
      </w:r>
    </w:p>
  </w:endnote>
  <w:endnote w:type="continuationSeparator" w:id="0">
    <w:p w14:paraId="3D14B1E7" w14:textId="77777777" w:rsidR="00C2231C" w:rsidRDefault="00C2231C">
      <w:r>
        <w:continuationSeparator/>
      </w:r>
    </w:p>
  </w:endnote>
  <w:endnote w:type="continuationNotice" w:id="1">
    <w:p w14:paraId="50CA85FC" w14:textId="77777777" w:rsidR="00C2231C" w:rsidRDefault="00C22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80AB" w14:textId="378658A4" w:rsidR="009A7650" w:rsidRPr="00165F45" w:rsidRDefault="009A7650" w:rsidP="00165F45">
    <w:pPr>
      <w:pStyle w:val="SITAFooterLine"/>
      <w:jc w:val="center"/>
      <w:rPr>
        <w:rFonts w:cs="Arial"/>
        <w:color w:val="FFFFFF" w:themeColor="background1"/>
      </w:rPr>
    </w:pPr>
    <w:r>
      <w:rPr>
        <w:rFonts w:cs="Arial"/>
        <w:noProof/>
        <w:color w:val="FFFFFF" w:themeColor="background1"/>
        <w:lang w:val="en-US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6"/>
      <w:gridCol w:w="3402"/>
    </w:tblGrid>
    <w:tr w:rsidR="009A7650" w:rsidRPr="00C41D47" w14:paraId="37D0FA6E" w14:textId="77777777" w:rsidTr="00CC7D24">
      <w:trPr>
        <w:trHeight w:val="290"/>
      </w:trPr>
      <w:tc>
        <w:tcPr>
          <w:tcW w:w="6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907ABF" w14:textId="77777777" w:rsidR="009A7650" w:rsidRDefault="009A7650"/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7CC1F495" w14:textId="77777777" w:rsidR="009A7650" w:rsidRDefault="009A7650"/>
      </w:tc>
    </w:tr>
  </w:tbl>
  <w:p w14:paraId="67242301" w14:textId="77777777" w:rsidR="009A7650" w:rsidRDefault="009A76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A93B" w14:textId="77777777" w:rsidR="00C2231C" w:rsidRDefault="00C2231C">
      <w:r>
        <w:separator/>
      </w:r>
    </w:p>
  </w:footnote>
  <w:footnote w:type="continuationSeparator" w:id="0">
    <w:p w14:paraId="4436FA0D" w14:textId="77777777" w:rsidR="00C2231C" w:rsidRDefault="00C2231C">
      <w:r>
        <w:continuationSeparator/>
      </w:r>
    </w:p>
  </w:footnote>
  <w:footnote w:type="continuationNotice" w:id="1">
    <w:p w14:paraId="4CF9F252" w14:textId="77777777" w:rsidR="00C2231C" w:rsidRDefault="00C22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8022"/>
    </w:tblGrid>
    <w:tr w:rsidR="00117EDD" w:rsidRPr="00117EDD" w14:paraId="26A786A1" w14:textId="77777777" w:rsidTr="007D2916">
      <w:trPr>
        <w:trHeight w:val="288"/>
      </w:trPr>
      <w:tc>
        <w:tcPr>
          <w:tcW w:w="2943" w:type="dxa"/>
        </w:tcPr>
        <w:p w14:paraId="2F7355C8" w14:textId="4935531E" w:rsidR="009A7650" w:rsidRPr="00117EDD" w:rsidRDefault="009A7650" w:rsidP="00FA2709">
          <w:pPr>
            <w:pStyle w:val="a4"/>
            <w:ind w:right="-498"/>
            <w:rPr>
              <w:rFonts w:ascii="Times New Roman" w:hAnsi="Times New Roman"/>
              <w:color w:val="BFBFBF" w:themeColor="background1" w:themeShade="BF"/>
              <w:sz w:val="20"/>
              <w:lang w:eastAsia="en-US"/>
            </w:rPr>
          </w:pPr>
        </w:p>
      </w:tc>
      <w:tc>
        <w:tcPr>
          <w:tcW w:w="8022" w:type="dxa"/>
        </w:tcPr>
        <w:p w14:paraId="76AEB01F" w14:textId="1C332B72" w:rsidR="009A7650" w:rsidRPr="00117EDD" w:rsidRDefault="009A7650" w:rsidP="00117EDD">
          <w:pPr>
            <w:pStyle w:val="SITAHeader"/>
            <w:ind w:right="960"/>
            <w:rPr>
              <w:b w:val="0"/>
              <w:color w:val="BFBFBF" w:themeColor="background1" w:themeShade="BF"/>
              <w:sz w:val="20"/>
            </w:rPr>
          </w:pPr>
        </w:p>
      </w:tc>
    </w:tr>
  </w:tbl>
  <w:p w14:paraId="03E4A196" w14:textId="0250CDF6" w:rsidR="009A7650" w:rsidRDefault="009A7650" w:rsidP="003957B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AFF1" w14:textId="77777777" w:rsidR="009A7650" w:rsidRDefault="009A7650" w:rsidP="00CC7D24">
    <w:pPr>
      <w:pStyle w:val="a4"/>
      <w:jc w:val="right"/>
    </w:pPr>
    <w:r w:rsidRPr="00A1461B">
      <w:rPr>
        <w:noProof/>
        <w:lang w:val="en-US" w:eastAsia="en-US"/>
      </w:rPr>
      <w:drawing>
        <wp:inline distT="0" distB="0" distL="0" distR="0" wp14:anchorId="561B09AB" wp14:editId="664EC195">
          <wp:extent cx="7239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809E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685"/>
    <w:multiLevelType w:val="hybridMultilevel"/>
    <w:tmpl w:val="08B8D8A2"/>
    <w:lvl w:ilvl="0" w:tplc="77D2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CD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AE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2B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6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C5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C0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A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65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56EBB"/>
    <w:multiLevelType w:val="hybridMultilevel"/>
    <w:tmpl w:val="B33EE79A"/>
    <w:lvl w:ilvl="0" w:tplc="ADD8B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C6EAE">
      <w:start w:val="225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81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C4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E6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89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4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C4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D652DA"/>
    <w:multiLevelType w:val="hybridMultilevel"/>
    <w:tmpl w:val="90C6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2CB4"/>
    <w:multiLevelType w:val="hybridMultilevel"/>
    <w:tmpl w:val="E8FE1FD6"/>
    <w:lvl w:ilvl="0" w:tplc="2F0C4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C87"/>
    <w:multiLevelType w:val="hybridMultilevel"/>
    <w:tmpl w:val="784C66AA"/>
    <w:lvl w:ilvl="0" w:tplc="1112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25C4">
      <w:start w:val="188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45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6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8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6B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8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22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8E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8E2B01"/>
    <w:multiLevelType w:val="hybridMultilevel"/>
    <w:tmpl w:val="205819E4"/>
    <w:lvl w:ilvl="0" w:tplc="A7A84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D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E3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C3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A8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25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A7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E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B491F"/>
    <w:multiLevelType w:val="singleLevel"/>
    <w:tmpl w:val="DD0A8000"/>
    <w:lvl w:ilvl="0">
      <w:start w:val="1"/>
      <w:numFmt w:val="lowerLetter"/>
      <w:pStyle w:val="puce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54A505B"/>
    <w:multiLevelType w:val="hybridMultilevel"/>
    <w:tmpl w:val="FD60EF9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5FF6B9C"/>
    <w:multiLevelType w:val="hybridMultilevel"/>
    <w:tmpl w:val="C5F01E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B6746"/>
    <w:multiLevelType w:val="hybridMultilevel"/>
    <w:tmpl w:val="82AA12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657FE"/>
    <w:multiLevelType w:val="multilevel"/>
    <w:tmpl w:val="8B7EF542"/>
    <w:lvl w:ilvl="0">
      <w:start w:val="1"/>
      <w:numFmt w:val="decimal"/>
      <w:pStyle w:val="Style4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 w15:restartNumberingAfterBreak="0">
    <w:nsid w:val="312C297C"/>
    <w:multiLevelType w:val="hybridMultilevel"/>
    <w:tmpl w:val="8096911C"/>
    <w:lvl w:ilvl="0" w:tplc="2F0C4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C0FDB"/>
    <w:multiLevelType w:val="hybridMultilevel"/>
    <w:tmpl w:val="F57A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7B73"/>
    <w:multiLevelType w:val="multilevel"/>
    <w:tmpl w:val="B7A02342"/>
    <w:lvl w:ilvl="0">
      <w:start w:val="1"/>
      <w:numFmt w:val="decimal"/>
      <w:pStyle w:val="Claus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laus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laus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B9B63A3"/>
    <w:multiLevelType w:val="hybridMultilevel"/>
    <w:tmpl w:val="73B8E10A"/>
    <w:lvl w:ilvl="0" w:tplc="C7CA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01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E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6C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48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A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C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1716E5"/>
    <w:multiLevelType w:val="singleLevel"/>
    <w:tmpl w:val="57F8366A"/>
    <w:lvl w:ilvl="0">
      <w:start w:val="1"/>
      <w:numFmt w:val="lowerLetter"/>
      <w:pStyle w:val="Num1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</w:abstractNum>
  <w:abstractNum w:abstractNumId="17" w15:restartNumberingAfterBreak="0">
    <w:nsid w:val="428D4D10"/>
    <w:multiLevelType w:val="hybridMultilevel"/>
    <w:tmpl w:val="643CCB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37C77"/>
    <w:multiLevelType w:val="hybridMultilevel"/>
    <w:tmpl w:val="63C86B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AB34C0"/>
    <w:multiLevelType w:val="hybridMultilevel"/>
    <w:tmpl w:val="DE68EE16"/>
    <w:lvl w:ilvl="0" w:tplc="804AF8EE">
      <w:start w:val="1"/>
      <w:numFmt w:val="bullet"/>
      <w:pStyle w:val="SITABullet2"/>
      <w:lvlText w:val="−"/>
      <w:lvlJc w:val="left"/>
      <w:pPr>
        <w:tabs>
          <w:tab w:val="num" w:pos="4119"/>
        </w:tabs>
        <w:ind w:left="4119" w:hanging="360"/>
      </w:pPr>
      <w:rPr>
        <w:rFonts w:ascii="Arial" w:hAnsi="Arial" w:hint="default"/>
        <w:color w:val="auto"/>
      </w:rPr>
    </w:lvl>
    <w:lvl w:ilvl="1" w:tplc="70F04180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25E4E19E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AE0B026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2458A378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C2525D6C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85103836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E0C8F97C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B800621A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20" w15:restartNumberingAfterBreak="0">
    <w:nsid w:val="472354E7"/>
    <w:multiLevelType w:val="hybridMultilevel"/>
    <w:tmpl w:val="F86ABCCA"/>
    <w:lvl w:ilvl="0" w:tplc="2F0C45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A4F54"/>
    <w:multiLevelType w:val="hybridMultilevel"/>
    <w:tmpl w:val="FC5E2F2A"/>
    <w:lvl w:ilvl="0" w:tplc="DDA4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E2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A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E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A6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5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C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6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6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43437F"/>
    <w:multiLevelType w:val="singleLevel"/>
    <w:tmpl w:val="A2482942"/>
    <w:lvl w:ilvl="0">
      <w:start w:val="1"/>
      <w:numFmt w:val="bullet"/>
      <w:pStyle w:val="BodyTextb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7A724E"/>
    <w:multiLevelType w:val="singleLevel"/>
    <w:tmpl w:val="CA7A68A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3A0B96"/>
    <w:multiLevelType w:val="singleLevel"/>
    <w:tmpl w:val="EE50261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5F6E4406"/>
    <w:multiLevelType w:val="hybridMultilevel"/>
    <w:tmpl w:val="4D18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226FC"/>
    <w:multiLevelType w:val="hybridMultilevel"/>
    <w:tmpl w:val="9C1E9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9525B0"/>
    <w:multiLevelType w:val="hybridMultilevel"/>
    <w:tmpl w:val="C0BEC9C6"/>
    <w:lvl w:ilvl="0" w:tplc="360A7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DF11E7"/>
    <w:multiLevelType w:val="multilevel"/>
    <w:tmpl w:val="FC04B9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num w:numId="1" w16cid:durableId="249192674">
    <w:abstractNumId w:val="19"/>
  </w:num>
  <w:num w:numId="2" w16cid:durableId="775176165">
    <w:abstractNumId w:val="28"/>
  </w:num>
  <w:num w:numId="3" w16cid:durableId="2006278334">
    <w:abstractNumId w:val="23"/>
  </w:num>
  <w:num w:numId="4" w16cid:durableId="2068603522">
    <w:abstractNumId w:val="22"/>
  </w:num>
  <w:num w:numId="5" w16cid:durableId="1663043159">
    <w:abstractNumId w:val="24"/>
  </w:num>
  <w:num w:numId="6" w16cid:durableId="1582063427">
    <w:abstractNumId w:val="14"/>
  </w:num>
  <w:num w:numId="7" w16cid:durableId="495536081">
    <w:abstractNumId w:val="7"/>
  </w:num>
  <w:num w:numId="8" w16cid:durableId="2065907345">
    <w:abstractNumId w:val="16"/>
  </w:num>
  <w:num w:numId="9" w16cid:durableId="1028876654">
    <w:abstractNumId w:val="11"/>
  </w:num>
  <w:num w:numId="10" w16cid:durableId="66002145">
    <w:abstractNumId w:val="26"/>
  </w:num>
  <w:num w:numId="11" w16cid:durableId="452288471">
    <w:abstractNumId w:val="27"/>
  </w:num>
  <w:num w:numId="12" w16cid:durableId="1182470054">
    <w:abstractNumId w:val="4"/>
  </w:num>
  <w:num w:numId="13" w16cid:durableId="1927683965">
    <w:abstractNumId w:val="20"/>
  </w:num>
  <w:num w:numId="14" w16cid:durableId="1244607307">
    <w:abstractNumId w:val="0"/>
  </w:num>
  <w:num w:numId="15" w16cid:durableId="2119635958">
    <w:abstractNumId w:val="6"/>
  </w:num>
  <w:num w:numId="16" w16cid:durableId="1858352723">
    <w:abstractNumId w:val="13"/>
  </w:num>
  <w:num w:numId="17" w16cid:durableId="2118864010">
    <w:abstractNumId w:val="12"/>
  </w:num>
  <w:num w:numId="18" w16cid:durableId="5787287">
    <w:abstractNumId w:val="15"/>
  </w:num>
  <w:num w:numId="19" w16cid:durableId="1383405485">
    <w:abstractNumId w:val="2"/>
  </w:num>
  <w:num w:numId="20" w16cid:durableId="2009865129">
    <w:abstractNumId w:val="1"/>
  </w:num>
  <w:num w:numId="21" w16cid:durableId="2012104212">
    <w:abstractNumId w:val="5"/>
  </w:num>
  <w:num w:numId="22" w16cid:durableId="1655446831">
    <w:abstractNumId w:val="21"/>
  </w:num>
  <w:num w:numId="23" w16cid:durableId="664555164">
    <w:abstractNumId w:val="25"/>
  </w:num>
  <w:num w:numId="24" w16cid:durableId="1536574785">
    <w:abstractNumId w:val="10"/>
  </w:num>
  <w:num w:numId="25" w16cid:durableId="788284875">
    <w:abstractNumId w:val="17"/>
  </w:num>
  <w:num w:numId="26" w16cid:durableId="1500735529">
    <w:abstractNumId w:val="18"/>
  </w:num>
  <w:num w:numId="27" w16cid:durableId="344405086">
    <w:abstractNumId w:val="8"/>
  </w:num>
  <w:num w:numId="28" w16cid:durableId="1562015998">
    <w:abstractNumId w:val="9"/>
  </w:num>
  <w:num w:numId="29" w16cid:durableId="1725593714">
    <w:abstractNumId w:val="11"/>
  </w:num>
  <w:num w:numId="30" w16cid:durableId="2088570770">
    <w:abstractNumId w:val="11"/>
  </w:num>
  <w:num w:numId="31" w16cid:durableId="155650856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GB" w:vendorID="64" w:dllVersion="0" w:nlCheck="1" w:checkStyle="0"/>
  <w:activeWritingStyle w:appName="MSWord" w:lang="en-AU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de-DE" w:vendorID="64" w:dllVersion="0" w:nlCheck="1" w:checkStyle="1"/>
  <w:activeWritingStyle w:appName="MSWord" w:lang="es-MX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fr-CH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1"/>
  <w:drawingGridVerticalSpacing w:val="18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o:colormru v:ext="edit" colors="#9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E"/>
    <w:rsid w:val="00001275"/>
    <w:rsid w:val="00001425"/>
    <w:rsid w:val="00002882"/>
    <w:rsid w:val="00003439"/>
    <w:rsid w:val="00003735"/>
    <w:rsid w:val="00004F6F"/>
    <w:rsid w:val="00005F40"/>
    <w:rsid w:val="00006248"/>
    <w:rsid w:val="00006634"/>
    <w:rsid w:val="00006E35"/>
    <w:rsid w:val="00012751"/>
    <w:rsid w:val="00012D58"/>
    <w:rsid w:val="0001343B"/>
    <w:rsid w:val="00014EE1"/>
    <w:rsid w:val="00015279"/>
    <w:rsid w:val="0001553C"/>
    <w:rsid w:val="00015DAE"/>
    <w:rsid w:val="00016887"/>
    <w:rsid w:val="00020E65"/>
    <w:rsid w:val="0002274F"/>
    <w:rsid w:val="00023C4B"/>
    <w:rsid w:val="00024E44"/>
    <w:rsid w:val="00024F9D"/>
    <w:rsid w:val="00025149"/>
    <w:rsid w:val="000271F1"/>
    <w:rsid w:val="00027253"/>
    <w:rsid w:val="00032AE9"/>
    <w:rsid w:val="00033E0E"/>
    <w:rsid w:val="0003430A"/>
    <w:rsid w:val="00034FB6"/>
    <w:rsid w:val="00035B75"/>
    <w:rsid w:val="00042140"/>
    <w:rsid w:val="000427C9"/>
    <w:rsid w:val="00042871"/>
    <w:rsid w:val="000431AC"/>
    <w:rsid w:val="00043D6B"/>
    <w:rsid w:val="00046E03"/>
    <w:rsid w:val="00050703"/>
    <w:rsid w:val="00050E09"/>
    <w:rsid w:val="00051FDF"/>
    <w:rsid w:val="0005377D"/>
    <w:rsid w:val="00053FB3"/>
    <w:rsid w:val="000540DE"/>
    <w:rsid w:val="0005509D"/>
    <w:rsid w:val="00055314"/>
    <w:rsid w:val="00056145"/>
    <w:rsid w:val="000606FC"/>
    <w:rsid w:val="00061483"/>
    <w:rsid w:val="0006212B"/>
    <w:rsid w:val="000629FF"/>
    <w:rsid w:val="000676CE"/>
    <w:rsid w:val="00067962"/>
    <w:rsid w:val="00072F76"/>
    <w:rsid w:val="0007390D"/>
    <w:rsid w:val="0007437B"/>
    <w:rsid w:val="00074B76"/>
    <w:rsid w:val="000766D8"/>
    <w:rsid w:val="00076BB0"/>
    <w:rsid w:val="000804DA"/>
    <w:rsid w:val="00081673"/>
    <w:rsid w:val="00081E8C"/>
    <w:rsid w:val="0008323E"/>
    <w:rsid w:val="00083297"/>
    <w:rsid w:val="00083C7D"/>
    <w:rsid w:val="00085317"/>
    <w:rsid w:val="0009105A"/>
    <w:rsid w:val="000913FF"/>
    <w:rsid w:val="00091C4C"/>
    <w:rsid w:val="000949B4"/>
    <w:rsid w:val="00096C21"/>
    <w:rsid w:val="000979CF"/>
    <w:rsid w:val="000A017A"/>
    <w:rsid w:val="000A0A63"/>
    <w:rsid w:val="000A0CA5"/>
    <w:rsid w:val="000A3192"/>
    <w:rsid w:val="000A3C85"/>
    <w:rsid w:val="000A3D11"/>
    <w:rsid w:val="000B040B"/>
    <w:rsid w:val="000B1561"/>
    <w:rsid w:val="000B27AE"/>
    <w:rsid w:val="000B4B19"/>
    <w:rsid w:val="000B4F1D"/>
    <w:rsid w:val="000B6A4A"/>
    <w:rsid w:val="000B7CD8"/>
    <w:rsid w:val="000C103F"/>
    <w:rsid w:val="000C2C6F"/>
    <w:rsid w:val="000C3150"/>
    <w:rsid w:val="000C3289"/>
    <w:rsid w:val="000C34FD"/>
    <w:rsid w:val="000C4178"/>
    <w:rsid w:val="000C4396"/>
    <w:rsid w:val="000C5F69"/>
    <w:rsid w:val="000D06F5"/>
    <w:rsid w:val="000D0921"/>
    <w:rsid w:val="000D1AC0"/>
    <w:rsid w:val="000D4F8B"/>
    <w:rsid w:val="000D55D6"/>
    <w:rsid w:val="000D7F38"/>
    <w:rsid w:val="000E0160"/>
    <w:rsid w:val="000E042E"/>
    <w:rsid w:val="000E4B5C"/>
    <w:rsid w:val="000E6F60"/>
    <w:rsid w:val="000F09ED"/>
    <w:rsid w:val="000F1103"/>
    <w:rsid w:val="000F1A51"/>
    <w:rsid w:val="000F2073"/>
    <w:rsid w:val="000F35B1"/>
    <w:rsid w:val="000F642E"/>
    <w:rsid w:val="000F6C9B"/>
    <w:rsid w:val="000F7A15"/>
    <w:rsid w:val="001000A0"/>
    <w:rsid w:val="00100C62"/>
    <w:rsid w:val="001011E6"/>
    <w:rsid w:val="001019CA"/>
    <w:rsid w:val="001021E2"/>
    <w:rsid w:val="00102A8E"/>
    <w:rsid w:val="00102E0B"/>
    <w:rsid w:val="00103ABB"/>
    <w:rsid w:val="00104C60"/>
    <w:rsid w:val="001106B1"/>
    <w:rsid w:val="001108A6"/>
    <w:rsid w:val="00112CF8"/>
    <w:rsid w:val="001142F5"/>
    <w:rsid w:val="00117C3F"/>
    <w:rsid w:val="00117DF9"/>
    <w:rsid w:val="00117EDD"/>
    <w:rsid w:val="001224BD"/>
    <w:rsid w:val="00122F12"/>
    <w:rsid w:val="00123420"/>
    <w:rsid w:val="0012469C"/>
    <w:rsid w:val="00125681"/>
    <w:rsid w:val="00125F8F"/>
    <w:rsid w:val="00126DC5"/>
    <w:rsid w:val="00126EDB"/>
    <w:rsid w:val="00127C0B"/>
    <w:rsid w:val="00130BCE"/>
    <w:rsid w:val="00132DFC"/>
    <w:rsid w:val="001344E5"/>
    <w:rsid w:val="00134E8A"/>
    <w:rsid w:val="00134ED6"/>
    <w:rsid w:val="00136673"/>
    <w:rsid w:val="00137342"/>
    <w:rsid w:val="00140C83"/>
    <w:rsid w:val="00141DEF"/>
    <w:rsid w:val="0014275F"/>
    <w:rsid w:val="001453CB"/>
    <w:rsid w:val="0014584C"/>
    <w:rsid w:val="00150003"/>
    <w:rsid w:val="001508AC"/>
    <w:rsid w:val="00152FA6"/>
    <w:rsid w:val="0015681A"/>
    <w:rsid w:val="0015715F"/>
    <w:rsid w:val="00157758"/>
    <w:rsid w:val="00157E8D"/>
    <w:rsid w:val="00161391"/>
    <w:rsid w:val="00162702"/>
    <w:rsid w:val="00163751"/>
    <w:rsid w:val="00163F38"/>
    <w:rsid w:val="00164BB4"/>
    <w:rsid w:val="00165E62"/>
    <w:rsid w:val="00165F45"/>
    <w:rsid w:val="0016772C"/>
    <w:rsid w:val="001708F8"/>
    <w:rsid w:val="00173E33"/>
    <w:rsid w:val="001746F8"/>
    <w:rsid w:val="00175576"/>
    <w:rsid w:val="00175E34"/>
    <w:rsid w:val="00176CF9"/>
    <w:rsid w:val="0018081A"/>
    <w:rsid w:val="00184826"/>
    <w:rsid w:val="001863A9"/>
    <w:rsid w:val="00186C4E"/>
    <w:rsid w:val="00191575"/>
    <w:rsid w:val="00196EB2"/>
    <w:rsid w:val="00197AD2"/>
    <w:rsid w:val="001A146B"/>
    <w:rsid w:val="001A1FCE"/>
    <w:rsid w:val="001A515E"/>
    <w:rsid w:val="001A5D79"/>
    <w:rsid w:val="001A61B2"/>
    <w:rsid w:val="001A6E56"/>
    <w:rsid w:val="001B0BD4"/>
    <w:rsid w:val="001B1B44"/>
    <w:rsid w:val="001B200B"/>
    <w:rsid w:val="001B2FE1"/>
    <w:rsid w:val="001B488F"/>
    <w:rsid w:val="001B7526"/>
    <w:rsid w:val="001C085D"/>
    <w:rsid w:val="001C62D5"/>
    <w:rsid w:val="001C70AC"/>
    <w:rsid w:val="001D235B"/>
    <w:rsid w:val="001D2898"/>
    <w:rsid w:val="001D4BD0"/>
    <w:rsid w:val="001D6AE0"/>
    <w:rsid w:val="001D6E4C"/>
    <w:rsid w:val="001E3CAE"/>
    <w:rsid w:val="001E5B4E"/>
    <w:rsid w:val="001E5D24"/>
    <w:rsid w:val="001E62FF"/>
    <w:rsid w:val="001E6BE5"/>
    <w:rsid w:val="001E6F55"/>
    <w:rsid w:val="001E76E2"/>
    <w:rsid w:val="001F062E"/>
    <w:rsid w:val="001F08C2"/>
    <w:rsid w:val="001F32CA"/>
    <w:rsid w:val="001F42C1"/>
    <w:rsid w:val="001F705F"/>
    <w:rsid w:val="001F74A5"/>
    <w:rsid w:val="0020014E"/>
    <w:rsid w:val="00201159"/>
    <w:rsid w:val="00204DE7"/>
    <w:rsid w:val="00206D92"/>
    <w:rsid w:val="00210456"/>
    <w:rsid w:val="00215D87"/>
    <w:rsid w:val="00216632"/>
    <w:rsid w:val="00216DCD"/>
    <w:rsid w:val="0021703A"/>
    <w:rsid w:val="002170DA"/>
    <w:rsid w:val="00220E84"/>
    <w:rsid w:val="002219F9"/>
    <w:rsid w:val="00225E29"/>
    <w:rsid w:val="00226E9F"/>
    <w:rsid w:val="00233E8E"/>
    <w:rsid w:val="00240CEF"/>
    <w:rsid w:val="00241081"/>
    <w:rsid w:val="00244476"/>
    <w:rsid w:val="00245D1B"/>
    <w:rsid w:val="00247F00"/>
    <w:rsid w:val="0025113C"/>
    <w:rsid w:val="00252FBB"/>
    <w:rsid w:val="002559D4"/>
    <w:rsid w:val="002579E5"/>
    <w:rsid w:val="00260D3F"/>
    <w:rsid w:val="002615D7"/>
    <w:rsid w:val="002627DD"/>
    <w:rsid w:val="0026472D"/>
    <w:rsid w:val="002658A8"/>
    <w:rsid w:val="00267468"/>
    <w:rsid w:val="00267B0C"/>
    <w:rsid w:val="00270BF1"/>
    <w:rsid w:val="0027239D"/>
    <w:rsid w:val="00272B1E"/>
    <w:rsid w:val="00273B9A"/>
    <w:rsid w:val="00273EC1"/>
    <w:rsid w:val="00274E86"/>
    <w:rsid w:val="002757EE"/>
    <w:rsid w:val="00275851"/>
    <w:rsid w:val="00276343"/>
    <w:rsid w:val="00280FDA"/>
    <w:rsid w:val="002819C4"/>
    <w:rsid w:val="0028372A"/>
    <w:rsid w:val="00283B0F"/>
    <w:rsid w:val="0028551F"/>
    <w:rsid w:val="002910D0"/>
    <w:rsid w:val="00291C73"/>
    <w:rsid w:val="00292237"/>
    <w:rsid w:val="00292C2B"/>
    <w:rsid w:val="00292EFF"/>
    <w:rsid w:val="0029370E"/>
    <w:rsid w:val="002963BA"/>
    <w:rsid w:val="0029723D"/>
    <w:rsid w:val="002A2F54"/>
    <w:rsid w:val="002A3194"/>
    <w:rsid w:val="002A4EC2"/>
    <w:rsid w:val="002A6490"/>
    <w:rsid w:val="002A6F93"/>
    <w:rsid w:val="002B06E2"/>
    <w:rsid w:val="002B4EB1"/>
    <w:rsid w:val="002B6C03"/>
    <w:rsid w:val="002B7E66"/>
    <w:rsid w:val="002C0265"/>
    <w:rsid w:val="002C31D1"/>
    <w:rsid w:val="002C3B88"/>
    <w:rsid w:val="002C6E12"/>
    <w:rsid w:val="002D213F"/>
    <w:rsid w:val="002D370E"/>
    <w:rsid w:val="002D47C8"/>
    <w:rsid w:val="002D49BE"/>
    <w:rsid w:val="002D4A41"/>
    <w:rsid w:val="002D66C9"/>
    <w:rsid w:val="002D68A1"/>
    <w:rsid w:val="002D6ED2"/>
    <w:rsid w:val="002E28AB"/>
    <w:rsid w:val="002E3F40"/>
    <w:rsid w:val="002E4106"/>
    <w:rsid w:val="002E4353"/>
    <w:rsid w:val="002E4EF4"/>
    <w:rsid w:val="002F0072"/>
    <w:rsid w:val="002F0797"/>
    <w:rsid w:val="002F0927"/>
    <w:rsid w:val="002F2B49"/>
    <w:rsid w:val="002F32C0"/>
    <w:rsid w:val="002F3376"/>
    <w:rsid w:val="002F3BEB"/>
    <w:rsid w:val="002F5EF5"/>
    <w:rsid w:val="002F62E8"/>
    <w:rsid w:val="003013C3"/>
    <w:rsid w:val="003019AF"/>
    <w:rsid w:val="00302A6C"/>
    <w:rsid w:val="003030A4"/>
    <w:rsid w:val="00303A47"/>
    <w:rsid w:val="00310844"/>
    <w:rsid w:val="00311560"/>
    <w:rsid w:val="003119C0"/>
    <w:rsid w:val="0031227A"/>
    <w:rsid w:val="003124B7"/>
    <w:rsid w:val="00312A03"/>
    <w:rsid w:val="00312F80"/>
    <w:rsid w:val="003150A6"/>
    <w:rsid w:val="003154E2"/>
    <w:rsid w:val="00316BAD"/>
    <w:rsid w:val="00317CBB"/>
    <w:rsid w:val="003209FF"/>
    <w:rsid w:val="0032136E"/>
    <w:rsid w:val="00322218"/>
    <w:rsid w:val="003224A3"/>
    <w:rsid w:val="003224B4"/>
    <w:rsid w:val="003245A3"/>
    <w:rsid w:val="00326322"/>
    <w:rsid w:val="0032674D"/>
    <w:rsid w:val="00327635"/>
    <w:rsid w:val="0032767A"/>
    <w:rsid w:val="0033154F"/>
    <w:rsid w:val="00332D98"/>
    <w:rsid w:val="00333C11"/>
    <w:rsid w:val="0033549D"/>
    <w:rsid w:val="0033596C"/>
    <w:rsid w:val="003378D5"/>
    <w:rsid w:val="0034068B"/>
    <w:rsid w:val="0034109C"/>
    <w:rsid w:val="00342A4D"/>
    <w:rsid w:val="00345CF2"/>
    <w:rsid w:val="0034782B"/>
    <w:rsid w:val="00351959"/>
    <w:rsid w:val="00351FB6"/>
    <w:rsid w:val="00353C38"/>
    <w:rsid w:val="00356071"/>
    <w:rsid w:val="00356194"/>
    <w:rsid w:val="00356EEC"/>
    <w:rsid w:val="003612A7"/>
    <w:rsid w:val="00361A5F"/>
    <w:rsid w:val="003676B8"/>
    <w:rsid w:val="00370E7A"/>
    <w:rsid w:val="00370E87"/>
    <w:rsid w:val="003720CF"/>
    <w:rsid w:val="003730E8"/>
    <w:rsid w:val="00373875"/>
    <w:rsid w:val="00374631"/>
    <w:rsid w:val="00380623"/>
    <w:rsid w:val="00381166"/>
    <w:rsid w:val="003821BB"/>
    <w:rsid w:val="00382702"/>
    <w:rsid w:val="00383B5F"/>
    <w:rsid w:val="00384045"/>
    <w:rsid w:val="003842BD"/>
    <w:rsid w:val="003857A6"/>
    <w:rsid w:val="003863E8"/>
    <w:rsid w:val="00392651"/>
    <w:rsid w:val="003957B7"/>
    <w:rsid w:val="00397860"/>
    <w:rsid w:val="003A26C2"/>
    <w:rsid w:val="003A2B3A"/>
    <w:rsid w:val="003A34D8"/>
    <w:rsid w:val="003A5098"/>
    <w:rsid w:val="003A54F6"/>
    <w:rsid w:val="003A5B57"/>
    <w:rsid w:val="003A5FE9"/>
    <w:rsid w:val="003A744C"/>
    <w:rsid w:val="003A79BD"/>
    <w:rsid w:val="003B1B0F"/>
    <w:rsid w:val="003B38E1"/>
    <w:rsid w:val="003B3E28"/>
    <w:rsid w:val="003B4FFF"/>
    <w:rsid w:val="003B79A6"/>
    <w:rsid w:val="003C26BA"/>
    <w:rsid w:val="003C2BE5"/>
    <w:rsid w:val="003C44F4"/>
    <w:rsid w:val="003C457A"/>
    <w:rsid w:val="003C4920"/>
    <w:rsid w:val="003C51FB"/>
    <w:rsid w:val="003D26FF"/>
    <w:rsid w:val="003D2C45"/>
    <w:rsid w:val="003D4267"/>
    <w:rsid w:val="003D4C46"/>
    <w:rsid w:val="003D4ED9"/>
    <w:rsid w:val="003D5D52"/>
    <w:rsid w:val="003D70AE"/>
    <w:rsid w:val="003E010C"/>
    <w:rsid w:val="003E053C"/>
    <w:rsid w:val="003E0579"/>
    <w:rsid w:val="003E151A"/>
    <w:rsid w:val="003E45C4"/>
    <w:rsid w:val="003E5239"/>
    <w:rsid w:val="003E5B45"/>
    <w:rsid w:val="003E5F5A"/>
    <w:rsid w:val="003E640C"/>
    <w:rsid w:val="003E662C"/>
    <w:rsid w:val="003F15D8"/>
    <w:rsid w:val="003F19C5"/>
    <w:rsid w:val="003F2460"/>
    <w:rsid w:val="003F3014"/>
    <w:rsid w:val="003F6C1C"/>
    <w:rsid w:val="003F6FA9"/>
    <w:rsid w:val="003F7F53"/>
    <w:rsid w:val="00400D06"/>
    <w:rsid w:val="00401A4B"/>
    <w:rsid w:val="00401F3D"/>
    <w:rsid w:val="00402B18"/>
    <w:rsid w:val="004031EE"/>
    <w:rsid w:val="00404F0A"/>
    <w:rsid w:val="00406027"/>
    <w:rsid w:val="00406224"/>
    <w:rsid w:val="004075C5"/>
    <w:rsid w:val="00407B67"/>
    <w:rsid w:val="00410A1B"/>
    <w:rsid w:val="00410D67"/>
    <w:rsid w:val="0041164D"/>
    <w:rsid w:val="0041191D"/>
    <w:rsid w:val="00413C8D"/>
    <w:rsid w:val="004147D5"/>
    <w:rsid w:val="0041540C"/>
    <w:rsid w:val="0041546B"/>
    <w:rsid w:val="00416251"/>
    <w:rsid w:val="004163B2"/>
    <w:rsid w:val="00420272"/>
    <w:rsid w:val="00421360"/>
    <w:rsid w:val="004224B4"/>
    <w:rsid w:val="004226AC"/>
    <w:rsid w:val="004228B1"/>
    <w:rsid w:val="004233FF"/>
    <w:rsid w:val="00423A94"/>
    <w:rsid w:val="00423B53"/>
    <w:rsid w:val="00424D05"/>
    <w:rsid w:val="00425A0C"/>
    <w:rsid w:val="00430C95"/>
    <w:rsid w:val="0043136A"/>
    <w:rsid w:val="004319AF"/>
    <w:rsid w:val="00434EBA"/>
    <w:rsid w:val="0043593E"/>
    <w:rsid w:val="00436772"/>
    <w:rsid w:val="004373E6"/>
    <w:rsid w:val="00440168"/>
    <w:rsid w:val="0044025D"/>
    <w:rsid w:val="00440AE2"/>
    <w:rsid w:val="00442BDF"/>
    <w:rsid w:val="0044625A"/>
    <w:rsid w:val="00446C59"/>
    <w:rsid w:val="004508CF"/>
    <w:rsid w:val="00450B16"/>
    <w:rsid w:val="00454B19"/>
    <w:rsid w:val="00455185"/>
    <w:rsid w:val="00455EEA"/>
    <w:rsid w:val="00464526"/>
    <w:rsid w:val="00464C7F"/>
    <w:rsid w:val="0046620A"/>
    <w:rsid w:val="00466521"/>
    <w:rsid w:val="0046654F"/>
    <w:rsid w:val="00470636"/>
    <w:rsid w:val="004708B1"/>
    <w:rsid w:val="0047100C"/>
    <w:rsid w:val="004717CB"/>
    <w:rsid w:val="00471996"/>
    <w:rsid w:val="00472B98"/>
    <w:rsid w:val="00473540"/>
    <w:rsid w:val="00474A9B"/>
    <w:rsid w:val="0047757D"/>
    <w:rsid w:val="0048045A"/>
    <w:rsid w:val="004816BD"/>
    <w:rsid w:val="00484AB3"/>
    <w:rsid w:val="00485753"/>
    <w:rsid w:val="00486389"/>
    <w:rsid w:val="00487BB6"/>
    <w:rsid w:val="00487D89"/>
    <w:rsid w:val="0049072D"/>
    <w:rsid w:val="00490EB8"/>
    <w:rsid w:val="00492A0B"/>
    <w:rsid w:val="00492B1C"/>
    <w:rsid w:val="00493F9B"/>
    <w:rsid w:val="004967E8"/>
    <w:rsid w:val="004A011F"/>
    <w:rsid w:val="004A0CC3"/>
    <w:rsid w:val="004A2BFE"/>
    <w:rsid w:val="004A325E"/>
    <w:rsid w:val="004A33BC"/>
    <w:rsid w:val="004A70F3"/>
    <w:rsid w:val="004B211D"/>
    <w:rsid w:val="004B2D6B"/>
    <w:rsid w:val="004B47B7"/>
    <w:rsid w:val="004B532F"/>
    <w:rsid w:val="004B6C91"/>
    <w:rsid w:val="004B78AA"/>
    <w:rsid w:val="004C0548"/>
    <w:rsid w:val="004C29A4"/>
    <w:rsid w:val="004C30AC"/>
    <w:rsid w:val="004C42C3"/>
    <w:rsid w:val="004C6A21"/>
    <w:rsid w:val="004C7630"/>
    <w:rsid w:val="004D43CA"/>
    <w:rsid w:val="004D6222"/>
    <w:rsid w:val="004D6C22"/>
    <w:rsid w:val="004E35F3"/>
    <w:rsid w:val="004E5E92"/>
    <w:rsid w:val="004E6ED2"/>
    <w:rsid w:val="004E7FD8"/>
    <w:rsid w:val="004F07B3"/>
    <w:rsid w:val="004F0ABA"/>
    <w:rsid w:val="004F1584"/>
    <w:rsid w:val="004F391E"/>
    <w:rsid w:val="004F5CA9"/>
    <w:rsid w:val="00500441"/>
    <w:rsid w:val="00500EE0"/>
    <w:rsid w:val="00501283"/>
    <w:rsid w:val="005029E8"/>
    <w:rsid w:val="00510EA3"/>
    <w:rsid w:val="00512766"/>
    <w:rsid w:val="005133F7"/>
    <w:rsid w:val="005162DC"/>
    <w:rsid w:val="0051676B"/>
    <w:rsid w:val="00520A68"/>
    <w:rsid w:val="00522FC5"/>
    <w:rsid w:val="00525A19"/>
    <w:rsid w:val="00525BA8"/>
    <w:rsid w:val="00527140"/>
    <w:rsid w:val="005274A7"/>
    <w:rsid w:val="00534B7D"/>
    <w:rsid w:val="00535376"/>
    <w:rsid w:val="00536078"/>
    <w:rsid w:val="00537D5D"/>
    <w:rsid w:val="00540006"/>
    <w:rsid w:val="00540028"/>
    <w:rsid w:val="005410D0"/>
    <w:rsid w:val="0054152D"/>
    <w:rsid w:val="00543312"/>
    <w:rsid w:val="00544851"/>
    <w:rsid w:val="00544A0D"/>
    <w:rsid w:val="0054559F"/>
    <w:rsid w:val="0054653E"/>
    <w:rsid w:val="00546D5D"/>
    <w:rsid w:val="00550065"/>
    <w:rsid w:val="0055095B"/>
    <w:rsid w:val="0055126D"/>
    <w:rsid w:val="00551FFC"/>
    <w:rsid w:val="00552717"/>
    <w:rsid w:val="00554A05"/>
    <w:rsid w:val="00562A4E"/>
    <w:rsid w:val="00563C38"/>
    <w:rsid w:val="00566C9E"/>
    <w:rsid w:val="0057117B"/>
    <w:rsid w:val="005719AC"/>
    <w:rsid w:val="00573322"/>
    <w:rsid w:val="005757EB"/>
    <w:rsid w:val="00575BBE"/>
    <w:rsid w:val="00575FD3"/>
    <w:rsid w:val="005760E5"/>
    <w:rsid w:val="00576864"/>
    <w:rsid w:val="00576DD3"/>
    <w:rsid w:val="005773E6"/>
    <w:rsid w:val="00581C1E"/>
    <w:rsid w:val="0058445F"/>
    <w:rsid w:val="0059039E"/>
    <w:rsid w:val="0059248A"/>
    <w:rsid w:val="0059404B"/>
    <w:rsid w:val="005950C8"/>
    <w:rsid w:val="00595B76"/>
    <w:rsid w:val="005A1658"/>
    <w:rsid w:val="005A1D98"/>
    <w:rsid w:val="005A227B"/>
    <w:rsid w:val="005A2D0F"/>
    <w:rsid w:val="005A4F39"/>
    <w:rsid w:val="005A68D2"/>
    <w:rsid w:val="005A7C91"/>
    <w:rsid w:val="005B07AF"/>
    <w:rsid w:val="005B09F2"/>
    <w:rsid w:val="005B51C0"/>
    <w:rsid w:val="005B6037"/>
    <w:rsid w:val="005B6A6F"/>
    <w:rsid w:val="005C0037"/>
    <w:rsid w:val="005C19E5"/>
    <w:rsid w:val="005C3220"/>
    <w:rsid w:val="005C4C2B"/>
    <w:rsid w:val="005C4CBC"/>
    <w:rsid w:val="005C50A1"/>
    <w:rsid w:val="005C534D"/>
    <w:rsid w:val="005C5FD0"/>
    <w:rsid w:val="005C7806"/>
    <w:rsid w:val="005C7A45"/>
    <w:rsid w:val="005D3338"/>
    <w:rsid w:val="005D3739"/>
    <w:rsid w:val="005D502F"/>
    <w:rsid w:val="005D525E"/>
    <w:rsid w:val="005D7E96"/>
    <w:rsid w:val="005E06D6"/>
    <w:rsid w:val="005E0DE5"/>
    <w:rsid w:val="005E15B9"/>
    <w:rsid w:val="005E3B16"/>
    <w:rsid w:val="005E3EDF"/>
    <w:rsid w:val="005E3FCB"/>
    <w:rsid w:val="005E4908"/>
    <w:rsid w:val="005E4F7A"/>
    <w:rsid w:val="005E5D15"/>
    <w:rsid w:val="005E5F98"/>
    <w:rsid w:val="005E64D2"/>
    <w:rsid w:val="005F198B"/>
    <w:rsid w:val="005F1D96"/>
    <w:rsid w:val="005F2D08"/>
    <w:rsid w:val="005F34FC"/>
    <w:rsid w:val="005F5146"/>
    <w:rsid w:val="005F605B"/>
    <w:rsid w:val="005F75CB"/>
    <w:rsid w:val="005F7DC8"/>
    <w:rsid w:val="00601C0E"/>
    <w:rsid w:val="006062D2"/>
    <w:rsid w:val="00607400"/>
    <w:rsid w:val="00611672"/>
    <w:rsid w:val="00611956"/>
    <w:rsid w:val="00611A50"/>
    <w:rsid w:val="006142B5"/>
    <w:rsid w:val="00614AFB"/>
    <w:rsid w:val="00615FE8"/>
    <w:rsid w:val="00617676"/>
    <w:rsid w:val="00624B5D"/>
    <w:rsid w:val="006266A9"/>
    <w:rsid w:val="006303BA"/>
    <w:rsid w:val="00630471"/>
    <w:rsid w:val="00630BDE"/>
    <w:rsid w:val="006322C1"/>
    <w:rsid w:val="00632951"/>
    <w:rsid w:val="006334C9"/>
    <w:rsid w:val="006335AF"/>
    <w:rsid w:val="00633F3D"/>
    <w:rsid w:val="00635F0B"/>
    <w:rsid w:val="006364AB"/>
    <w:rsid w:val="0063721B"/>
    <w:rsid w:val="0063760A"/>
    <w:rsid w:val="006378DF"/>
    <w:rsid w:val="006406C3"/>
    <w:rsid w:val="0064107A"/>
    <w:rsid w:val="0064191F"/>
    <w:rsid w:val="00642049"/>
    <w:rsid w:val="006436E4"/>
    <w:rsid w:val="00643F96"/>
    <w:rsid w:val="006452F1"/>
    <w:rsid w:val="00646B8E"/>
    <w:rsid w:val="00646DEE"/>
    <w:rsid w:val="0064754A"/>
    <w:rsid w:val="0065114F"/>
    <w:rsid w:val="00651733"/>
    <w:rsid w:val="00653287"/>
    <w:rsid w:val="00653CDD"/>
    <w:rsid w:val="00653E43"/>
    <w:rsid w:val="0065531A"/>
    <w:rsid w:val="00655A15"/>
    <w:rsid w:val="00656023"/>
    <w:rsid w:val="006560CE"/>
    <w:rsid w:val="00657AC5"/>
    <w:rsid w:val="006612DF"/>
    <w:rsid w:val="00661E5A"/>
    <w:rsid w:val="006622F6"/>
    <w:rsid w:val="00662F17"/>
    <w:rsid w:val="00664431"/>
    <w:rsid w:val="0066448E"/>
    <w:rsid w:val="00667403"/>
    <w:rsid w:val="00667833"/>
    <w:rsid w:val="00667BAE"/>
    <w:rsid w:val="00670D1A"/>
    <w:rsid w:val="00672369"/>
    <w:rsid w:val="00673B59"/>
    <w:rsid w:val="00676322"/>
    <w:rsid w:val="00676E2C"/>
    <w:rsid w:val="00677E9C"/>
    <w:rsid w:val="00680066"/>
    <w:rsid w:val="0068103B"/>
    <w:rsid w:val="00681725"/>
    <w:rsid w:val="0068173C"/>
    <w:rsid w:val="00690A86"/>
    <w:rsid w:val="00690DE7"/>
    <w:rsid w:val="00691D87"/>
    <w:rsid w:val="006927E8"/>
    <w:rsid w:val="00692925"/>
    <w:rsid w:val="00692DAE"/>
    <w:rsid w:val="00693179"/>
    <w:rsid w:val="0069414E"/>
    <w:rsid w:val="006956D8"/>
    <w:rsid w:val="006957F2"/>
    <w:rsid w:val="00697306"/>
    <w:rsid w:val="00697B6A"/>
    <w:rsid w:val="006A046D"/>
    <w:rsid w:val="006A0DD7"/>
    <w:rsid w:val="006A10C4"/>
    <w:rsid w:val="006A11B7"/>
    <w:rsid w:val="006A12BC"/>
    <w:rsid w:val="006A289C"/>
    <w:rsid w:val="006A6221"/>
    <w:rsid w:val="006A6FF3"/>
    <w:rsid w:val="006B09BA"/>
    <w:rsid w:val="006B2B37"/>
    <w:rsid w:val="006B3A17"/>
    <w:rsid w:val="006B5315"/>
    <w:rsid w:val="006B58D1"/>
    <w:rsid w:val="006B63DC"/>
    <w:rsid w:val="006B7C8A"/>
    <w:rsid w:val="006C1749"/>
    <w:rsid w:val="006C1F55"/>
    <w:rsid w:val="006C1F70"/>
    <w:rsid w:val="006C2F78"/>
    <w:rsid w:val="006C538F"/>
    <w:rsid w:val="006D05CB"/>
    <w:rsid w:val="006D2DE5"/>
    <w:rsid w:val="006D392C"/>
    <w:rsid w:val="006D6721"/>
    <w:rsid w:val="006D6883"/>
    <w:rsid w:val="006D6C27"/>
    <w:rsid w:val="006E1EA7"/>
    <w:rsid w:val="006E2344"/>
    <w:rsid w:val="006E2949"/>
    <w:rsid w:val="006E33B5"/>
    <w:rsid w:val="006E43A5"/>
    <w:rsid w:val="006E51A2"/>
    <w:rsid w:val="006E5432"/>
    <w:rsid w:val="006E5642"/>
    <w:rsid w:val="006E7C76"/>
    <w:rsid w:val="006F0DD0"/>
    <w:rsid w:val="006F10E3"/>
    <w:rsid w:val="006F1CFF"/>
    <w:rsid w:val="006F1DB9"/>
    <w:rsid w:val="006F2B5C"/>
    <w:rsid w:val="006F4B89"/>
    <w:rsid w:val="006F4D88"/>
    <w:rsid w:val="006F4FBD"/>
    <w:rsid w:val="006F5233"/>
    <w:rsid w:val="006F6A82"/>
    <w:rsid w:val="006F78F3"/>
    <w:rsid w:val="007026DD"/>
    <w:rsid w:val="00702CFD"/>
    <w:rsid w:val="00703548"/>
    <w:rsid w:val="0070436E"/>
    <w:rsid w:val="0070516C"/>
    <w:rsid w:val="00706BA7"/>
    <w:rsid w:val="00706FD0"/>
    <w:rsid w:val="00710CDC"/>
    <w:rsid w:val="00710FC7"/>
    <w:rsid w:val="00711A54"/>
    <w:rsid w:val="00711E5B"/>
    <w:rsid w:val="007153FC"/>
    <w:rsid w:val="00716047"/>
    <w:rsid w:val="0071618A"/>
    <w:rsid w:val="007174A6"/>
    <w:rsid w:val="00717656"/>
    <w:rsid w:val="00717C29"/>
    <w:rsid w:val="00717C5F"/>
    <w:rsid w:val="00717E65"/>
    <w:rsid w:val="00720576"/>
    <w:rsid w:val="0072210F"/>
    <w:rsid w:val="00722145"/>
    <w:rsid w:val="00722B6E"/>
    <w:rsid w:val="00724DDB"/>
    <w:rsid w:val="00724FDC"/>
    <w:rsid w:val="00725F07"/>
    <w:rsid w:val="00726873"/>
    <w:rsid w:val="0073092B"/>
    <w:rsid w:val="00731535"/>
    <w:rsid w:val="0073300A"/>
    <w:rsid w:val="0073303F"/>
    <w:rsid w:val="00733C50"/>
    <w:rsid w:val="007357E5"/>
    <w:rsid w:val="007408F6"/>
    <w:rsid w:val="007427F5"/>
    <w:rsid w:val="00742BBC"/>
    <w:rsid w:val="0074311D"/>
    <w:rsid w:val="00743214"/>
    <w:rsid w:val="00745DAC"/>
    <w:rsid w:val="00750178"/>
    <w:rsid w:val="007512C1"/>
    <w:rsid w:val="00752FB5"/>
    <w:rsid w:val="00753BD8"/>
    <w:rsid w:val="00754431"/>
    <w:rsid w:val="007547A2"/>
    <w:rsid w:val="007549AB"/>
    <w:rsid w:val="0075673E"/>
    <w:rsid w:val="00756CD0"/>
    <w:rsid w:val="00760CED"/>
    <w:rsid w:val="0076440C"/>
    <w:rsid w:val="00764473"/>
    <w:rsid w:val="00764AD1"/>
    <w:rsid w:val="00766F82"/>
    <w:rsid w:val="0076798A"/>
    <w:rsid w:val="00767A11"/>
    <w:rsid w:val="00767DBB"/>
    <w:rsid w:val="007709F8"/>
    <w:rsid w:val="007724B6"/>
    <w:rsid w:val="00777132"/>
    <w:rsid w:val="00777379"/>
    <w:rsid w:val="0077797D"/>
    <w:rsid w:val="00780EA3"/>
    <w:rsid w:val="007811CE"/>
    <w:rsid w:val="00782957"/>
    <w:rsid w:val="00783795"/>
    <w:rsid w:val="0078379C"/>
    <w:rsid w:val="007839E2"/>
    <w:rsid w:val="00784C80"/>
    <w:rsid w:val="00784CE1"/>
    <w:rsid w:val="00785D21"/>
    <w:rsid w:val="0078658E"/>
    <w:rsid w:val="00787011"/>
    <w:rsid w:val="00787B7C"/>
    <w:rsid w:val="00790839"/>
    <w:rsid w:val="00791346"/>
    <w:rsid w:val="007928C4"/>
    <w:rsid w:val="00793043"/>
    <w:rsid w:val="007941F0"/>
    <w:rsid w:val="007949A6"/>
    <w:rsid w:val="00796B80"/>
    <w:rsid w:val="00797B52"/>
    <w:rsid w:val="00797F38"/>
    <w:rsid w:val="007A0CBD"/>
    <w:rsid w:val="007A21E1"/>
    <w:rsid w:val="007A2D6D"/>
    <w:rsid w:val="007A393C"/>
    <w:rsid w:val="007A4E1B"/>
    <w:rsid w:val="007A4EC5"/>
    <w:rsid w:val="007A5949"/>
    <w:rsid w:val="007B0A41"/>
    <w:rsid w:val="007B18BC"/>
    <w:rsid w:val="007B1CE4"/>
    <w:rsid w:val="007B1DCA"/>
    <w:rsid w:val="007B2659"/>
    <w:rsid w:val="007B3231"/>
    <w:rsid w:val="007B3868"/>
    <w:rsid w:val="007B3A40"/>
    <w:rsid w:val="007B4EEA"/>
    <w:rsid w:val="007B63EC"/>
    <w:rsid w:val="007B6A7D"/>
    <w:rsid w:val="007B76B5"/>
    <w:rsid w:val="007C0B37"/>
    <w:rsid w:val="007C12EE"/>
    <w:rsid w:val="007C2ADF"/>
    <w:rsid w:val="007C3A05"/>
    <w:rsid w:val="007C46E8"/>
    <w:rsid w:val="007C4C6D"/>
    <w:rsid w:val="007C56B3"/>
    <w:rsid w:val="007D0345"/>
    <w:rsid w:val="007D2653"/>
    <w:rsid w:val="007D2916"/>
    <w:rsid w:val="007E13A0"/>
    <w:rsid w:val="007E19EE"/>
    <w:rsid w:val="007E2CDB"/>
    <w:rsid w:val="007E3173"/>
    <w:rsid w:val="007E7D3B"/>
    <w:rsid w:val="007F1C1C"/>
    <w:rsid w:val="007F1EAE"/>
    <w:rsid w:val="007F219B"/>
    <w:rsid w:val="007F62C3"/>
    <w:rsid w:val="008005DF"/>
    <w:rsid w:val="00800E37"/>
    <w:rsid w:val="00801945"/>
    <w:rsid w:val="00802147"/>
    <w:rsid w:val="00803DE4"/>
    <w:rsid w:val="008041C9"/>
    <w:rsid w:val="008105E9"/>
    <w:rsid w:val="0081072D"/>
    <w:rsid w:val="0081152B"/>
    <w:rsid w:val="00812395"/>
    <w:rsid w:val="00813045"/>
    <w:rsid w:val="008138AC"/>
    <w:rsid w:val="00814B19"/>
    <w:rsid w:val="0081532E"/>
    <w:rsid w:val="00816636"/>
    <w:rsid w:val="00817D78"/>
    <w:rsid w:val="00820586"/>
    <w:rsid w:val="0082106C"/>
    <w:rsid w:val="0082333D"/>
    <w:rsid w:val="00825334"/>
    <w:rsid w:val="00826B76"/>
    <w:rsid w:val="00826C92"/>
    <w:rsid w:val="00831664"/>
    <w:rsid w:val="00832244"/>
    <w:rsid w:val="00833955"/>
    <w:rsid w:val="00836B15"/>
    <w:rsid w:val="008408DF"/>
    <w:rsid w:val="008417C6"/>
    <w:rsid w:val="00843937"/>
    <w:rsid w:val="008439A6"/>
    <w:rsid w:val="00844227"/>
    <w:rsid w:val="008451D4"/>
    <w:rsid w:val="0084524C"/>
    <w:rsid w:val="00846D81"/>
    <w:rsid w:val="008471CA"/>
    <w:rsid w:val="00847716"/>
    <w:rsid w:val="00847D41"/>
    <w:rsid w:val="008520CB"/>
    <w:rsid w:val="00852EB2"/>
    <w:rsid w:val="00862772"/>
    <w:rsid w:val="008631BB"/>
    <w:rsid w:val="00863544"/>
    <w:rsid w:val="0086415C"/>
    <w:rsid w:val="008724C8"/>
    <w:rsid w:val="0087372F"/>
    <w:rsid w:val="00876E33"/>
    <w:rsid w:val="008800E5"/>
    <w:rsid w:val="00881BBB"/>
    <w:rsid w:val="00882C76"/>
    <w:rsid w:val="008858F7"/>
    <w:rsid w:val="008865EA"/>
    <w:rsid w:val="00886F2E"/>
    <w:rsid w:val="0088742C"/>
    <w:rsid w:val="00887B03"/>
    <w:rsid w:val="008906F2"/>
    <w:rsid w:val="00891D98"/>
    <w:rsid w:val="00892118"/>
    <w:rsid w:val="008945AC"/>
    <w:rsid w:val="00894CCC"/>
    <w:rsid w:val="00894CF4"/>
    <w:rsid w:val="00895465"/>
    <w:rsid w:val="00895F2B"/>
    <w:rsid w:val="00896395"/>
    <w:rsid w:val="00897639"/>
    <w:rsid w:val="00897D0E"/>
    <w:rsid w:val="00897E2F"/>
    <w:rsid w:val="008A1475"/>
    <w:rsid w:val="008A1662"/>
    <w:rsid w:val="008A344C"/>
    <w:rsid w:val="008A4A04"/>
    <w:rsid w:val="008A6754"/>
    <w:rsid w:val="008A68A0"/>
    <w:rsid w:val="008B0902"/>
    <w:rsid w:val="008B1CEB"/>
    <w:rsid w:val="008B1F09"/>
    <w:rsid w:val="008B2B21"/>
    <w:rsid w:val="008B322B"/>
    <w:rsid w:val="008B3973"/>
    <w:rsid w:val="008B58ED"/>
    <w:rsid w:val="008B7249"/>
    <w:rsid w:val="008C129F"/>
    <w:rsid w:val="008C1CDE"/>
    <w:rsid w:val="008C3000"/>
    <w:rsid w:val="008C5BB3"/>
    <w:rsid w:val="008C658D"/>
    <w:rsid w:val="008C7041"/>
    <w:rsid w:val="008C73C8"/>
    <w:rsid w:val="008C76B0"/>
    <w:rsid w:val="008C7D31"/>
    <w:rsid w:val="008D13C4"/>
    <w:rsid w:val="008D186C"/>
    <w:rsid w:val="008D1E71"/>
    <w:rsid w:val="008D51A2"/>
    <w:rsid w:val="008D5974"/>
    <w:rsid w:val="008D6F8C"/>
    <w:rsid w:val="008D7A4D"/>
    <w:rsid w:val="008D7AEF"/>
    <w:rsid w:val="008E0893"/>
    <w:rsid w:val="008E18CE"/>
    <w:rsid w:val="008E21B0"/>
    <w:rsid w:val="008E21B3"/>
    <w:rsid w:val="008E24D8"/>
    <w:rsid w:val="008E33C7"/>
    <w:rsid w:val="008E3747"/>
    <w:rsid w:val="008E3905"/>
    <w:rsid w:val="008E40D2"/>
    <w:rsid w:val="008E4613"/>
    <w:rsid w:val="008E641A"/>
    <w:rsid w:val="008F136E"/>
    <w:rsid w:val="008F336F"/>
    <w:rsid w:val="008F6668"/>
    <w:rsid w:val="008F7064"/>
    <w:rsid w:val="00900002"/>
    <w:rsid w:val="00900363"/>
    <w:rsid w:val="009021C9"/>
    <w:rsid w:val="009069E4"/>
    <w:rsid w:val="009075A2"/>
    <w:rsid w:val="00907AC8"/>
    <w:rsid w:val="00910387"/>
    <w:rsid w:val="00911EFE"/>
    <w:rsid w:val="009128EE"/>
    <w:rsid w:val="009152DB"/>
    <w:rsid w:val="009158E9"/>
    <w:rsid w:val="0091672F"/>
    <w:rsid w:val="00916A7E"/>
    <w:rsid w:val="00917372"/>
    <w:rsid w:val="00917BC7"/>
    <w:rsid w:val="00922079"/>
    <w:rsid w:val="009224D9"/>
    <w:rsid w:val="00924CF6"/>
    <w:rsid w:val="009252DA"/>
    <w:rsid w:val="00926B3C"/>
    <w:rsid w:val="0093111B"/>
    <w:rsid w:val="00931486"/>
    <w:rsid w:val="009314B8"/>
    <w:rsid w:val="00934009"/>
    <w:rsid w:val="0093415F"/>
    <w:rsid w:val="009354CA"/>
    <w:rsid w:val="00935549"/>
    <w:rsid w:val="009372AD"/>
    <w:rsid w:val="00941023"/>
    <w:rsid w:val="0094115F"/>
    <w:rsid w:val="00942187"/>
    <w:rsid w:val="00945808"/>
    <w:rsid w:val="00945DE5"/>
    <w:rsid w:val="00951522"/>
    <w:rsid w:val="00951E72"/>
    <w:rsid w:val="00955160"/>
    <w:rsid w:val="00955B64"/>
    <w:rsid w:val="00957561"/>
    <w:rsid w:val="00960C47"/>
    <w:rsid w:val="009616EB"/>
    <w:rsid w:val="009620A1"/>
    <w:rsid w:val="00963AF9"/>
    <w:rsid w:val="00965A82"/>
    <w:rsid w:val="00965FCB"/>
    <w:rsid w:val="00966B59"/>
    <w:rsid w:val="0096713D"/>
    <w:rsid w:val="0096794F"/>
    <w:rsid w:val="00971FE1"/>
    <w:rsid w:val="0097219D"/>
    <w:rsid w:val="009807A4"/>
    <w:rsid w:val="0098147F"/>
    <w:rsid w:val="009818EA"/>
    <w:rsid w:val="00982E73"/>
    <w:rsid w:val="00982FB6"/>
    <w:rsid w:val="009836A5"/>
    <w:rsid w:val="009855C5"/>
    <w:rsid w:val="009865AF"/>
    <w:rsid w:val="00990099"/>
    <w:rsid w:val="0099014C"/>
    <w:rsid w:val="00990420"/>
    <w:rsid w:val="00990628"/>
    <w:rsid w:val="009906F4"/>
    <w:rsid w:val="00996BA7"/>
    <w:rsid w:val="00997525"/>
    <w:rsid w:val="009A3614"/>
    <w:rsid w:val="009A65A4"/>
    <w:rsid w:val="009A66F5"/>
    <w:rsid w:val="009A733F"/>
    <w:rsid w:val="009A7650"/>
    <w:rsid w:val="009B0E8D"/>
    <w:rsid w:val="009B2661"/>
    <w:rsid w:val="009B3F2B"/>
    <w:rsid w:val="009B558F"/>
    <w:rsid w:val="009B6405"/>
    <w:rsid w:val="009B7DD3"/>
    <w:rsid w:val="009C50D0"/>
    <w:rsid w:val="009C5F25"/>
    <w:rsid w:val="009C6963"/>
    <w:rsid w:val="009C7747"/>
    <w:rsid w:val="009D1714"/>
    <w:rsid w:val="009D184B"/>
    <w:rsid w:val="009D1B1C"/>
    <w:rsid w:val="009D69BF"/>
    <w:rsid w:val="009D7778"/>
    <w:rsid w:val="009D7C7D"/>
    <w:rsid w:val="009E0A80"/>
    <w:rsid w:val="009E3AA9"/>
    <w:rsid w:val="009E3BE7"/>
    <w:rsid w:val="009E7484"/>
    <w:rsid w:val="009E74B1"/>
    <w:rsid w:val="009F39AD"/>
    <w:rsid w:val="009F5C31"/>
    <w:rsid w:val="009F6A9C"/>
    <w:rsid w:val="009F764D"/>
    <w:rsid w:val="00A005D5"/>
    <w:rsid w:val="00A03C3A"/>
    <w:rsid w:val="00A0675A"/>
    <w:rsid w:val="00A06E5A"/>
    <w:rsid w:val="00A10B6F"/>
    <w:rsid w:val="00A10BE5"/>
    <w:rsid w:val="00A1190E"/>
    <w:rsid w:val="00A135A7"/>
    <w:rsid w:val="00A1461B"/>
    <w:rsid w:val="00A16473"/>
    <w:rsid w:val="00A173D2"/>
    <w:rsid w:val="00A17D93"/>
    <w:rsid w:val="00A216E6"/>
    <w:rsid w:val="00A241EA"/>
    <w:rsid w:val="00A2577E"/>
    <w:rsid w:val="00A25C2C"/>
    <w:rsid w:val="00A26EDD"/>
    <w:rsid w:val="00A2725E"/>
    <w:rsid w:val="00A31556"/>
    <w:rsid w:val="00A357AE"/>
    <w:rsid w:val="00A36713"/>
    <w:rsid w:val="00A368D1"/>
    <w:rsid w:val="00A40FEC"/>
    <w:rsid w:val="00A413FE"/>
    <w:rsid w:val="00A417B6"/>
    <w:rsid w:val="00A45DD3"/>
    <w:rsid w:val="00A46DF5"/>
    <w:rsid w:val="00A51DA5"/>
    <w:rsid w:val="00A55EA6"/>
    <w:rsid w:val="00A603F1"/>
    <w:rsid w:val="00A62DB6"/>
    <w:rsid w:val="00A6341B"/>
    <w:rsid w:val="00A6424A"/>
    <w:rsid w:val="00A6436C"/>
    <w:rsid w:val="00A64A99"/>
    <w:rsid w:val="00A64E13"/>
    <w:rsid w:val="00A6525D"/>
    <w:rsid w:val="00A65848"/>
    <w:rsid w:val="00A66A6D"/>
    <w:rsid w:val="00A70BF6"/>
    <w:rsid w:val="00A717C6"/>
    <w:rsid w:val="00A71CC2"/>
    <w:rsid w:val="00A71E1D"/>
    <w:rsid w:val="00A72B1F"/>
    <w:rsid w:val="00A7545F"/>
    <w:rsid w:val="00A758BE"/>
    <w:rsid w:val="00A75D54"/>
    <w:rsid w:val="00A76BC8"/>
    <w:rsid w:val="00A77F80"/>
    <w:rsid w:val="00A80435"/>
    <w:rsid w:val="00A83BF6"/>
    <w:rsid w:val="00A841DD"/>
    <w:rsid w:val="00A85192"/>
    <w:rsid w:val="00A85507"/>
    <w:rsid w:val="00A873CC"/>
    <w:rsid w:val="00A874D3"/>
    <w:rsid w:val="00A90021"/>
    <w:rsid w:val="00A90275"/>
    <w:rsid w:val="00A90704"/>
    <w:rsid w:val="00A95FE2"/>
    <w:rsid w:val="00A974FF"/>
    <w:rsid w:val="00AA3057"/>
    <w:rsid w:val="00AA55E3"/>
    <w:rsid w:val="00AA655D"/>
    <w:rsid w:val="00AA6817"/>
    <w:rsid w:val="00AA704E"/>
    <w:rsid w:val="00AA78BC"/>
    <w:rsid w:val="00AB13EA"/>
    <w:rsid w:val="00AB1673"/>
    <w:rsid w:val="00AB2BA0"/>
    <w:rsid w:val="00AB633E"/>
    <w:rsid w:val="00AB670D"/>
    <w:rsid w:val="00AB6D91"/>
    <w:rsid w:val="00AC46D0"/>
    <w:rsid w:val="00AC5FC2"/>
    <w:rsid w:val="00AC7786"/>
    <w:rsid w:val="00AD03BD"/>
    <w:rsid w:val="00AD0995"/>
    <w:rsid w:val="00AD16E4"/>
    <w:rsid w:val="00AD1E32"/>
    <w:rsid w:val="00AD3A25"/>
    <w:rsid w:val="00AD444D"/>
    <w:rsid w:val="00AE070C"/>
    <w:rsid w:val="00AE1B9E"/>
    <w:rsid w:val="00AE3CBC"/>
    <w:rsid w:val="00AE4E30"/>
    <w:rsid w:val="00AE5D20"/>
    <w:rsid w:val="00AF1791"/>
    <w:rsid w:val="00AF27C7"/>
    <w:rsid w:val="00AF2DED"/>
    <w:rsid w:val="00AF3BAE"/>
    <w:rsid w:val="00AF447B"/>
    <w:rsid w:val="00AF4957"/>
    <w:rsid w:val="00AF5E54"/>
    <w:rsid w:val="00B00DBD"/>
    <w:rsid w:val="00B0138F"/>
    <w:rsid w:val="00B020E4"/>
    <w:rsid w:val="00B07629"/>
    <w:rsid w:val="00B11B77"/>
    <w:rsid w:val="00B1596A"/>
    <w:rsid w:val="00B16A21"/>
    <w:rsid w:val="00B172F9"/>
    <w:rsid w:val="00B22B5F"/>
    <w:rsid w:val="00B2316A"/>
    <w:rsid w:val="00B23600"/>
    <w:rsid w:val="00B24195"/>
    <w:rsid w:val="00B24836"/>
    <w:rsid w:val="00B25A8C"/>
    <w:rsid w:val="00B27A22"/>
    <w:rsid w:val="00B27A58"/>
    <w:rsid w:val="00B30E63"/>
    <w:rsid w:val="00B30F47"/>
    <w:rsid w:val="00B3247F"/>
    <w:rsid w:val="00B34A3D"/>
    <w:rsid w:val="00B37EA0"/>
    <w:rsid w:val="00B41199"/>
    <w:rsid w:val="00B44FB6"/>
    <w:rsid w:val="00B46A36"/>
    <w:rsid w:val="00B50278"/>
    <w:rsid w:val="00B50EB9"/>
    <w:rsid w:val="00B53F04"/>
    <w:rsid w:val="00B576D8"/>
    <w:rsid w:val="00B62CBB"/>
    <w:rsid w:val="00B63CA9"/>
    <w:rsid w:val="00B6472A"/>
    <w:rsid w:val="00B64BD0"/>
    <w:rsid w:val="00B65A78"/>
    <w:rsid w:val="00B666FF"/>
    <w:rsid w:val="00B6687F"/>
    <w:rsid w:val="00B677D6"/>
    <w:rsid w:val="00B71215"/>
    <w:rsid w:val="00B7213A"/>
    <w:rsid w:val="00B73010"/>
    <w:rsid w:val="00B7361F"/>
    <w:rsid w:val="00B7422A"/>
    <w:rsid w:val="00B743C8"/>
    <w:rsid w:val="00B75290"/>
    <w:rsid w:val="00B75FF4"/>
    <w:rsid w:val="00B77B32"/>
    <w:rsid w:val="00B816D6"/>
    <w:rsid w:val="00B83005"/>
    <w:rsid w:val="00B84898"/>
    <w:rsid w:val="00B86FB8"/>
    <w:rsid w:val="00B8745A"/>
    <w:rsid w:val="00B876AC"/>
    <w:rsid w:val="00B90168"/>
    <w:rsid w:val="00B9020C"/>
    <w:rsid w:val="00B91AEB"/>
    <w:rsid w:val="00B91CEE"/>
    <w:rsid w:val="00B926AC"/>
    <w:rsid w:val="00B93C12"/>
    <w:rsid w:val="00B958EA"/>
    <w:rsid w:val="00BA016D"/>
    <w:rsid w:val="00BA2B6F"/>
    <w:rsid w:val="00BA44A0"/>
    <w:rsid w:val="00BA51B0"/>
    <w:rsid w:val="00BA56A0"/>
    <w:rsid w:val="00BB05A1"/>
    <w:rsid w:val="00BB099D"/>
    <w:rsid w:val="00BB164B"/>
    <w:rsid w:val="00BB223B"/>
    <w:rsid w:val="00BB5AB8"/>
    <w:rsid w:val="00BB7243"/>
    <w:rsid w:val="00BC0EAA"/>
    <w:rsid w:val="00BC2C90"/>
    <w:rsid w:val="00BC2E54"/>
    <w:rsid w:val="00BC5DEC"/>
    <w:rsid w:val="00BC6F86"/>
    <w:rsid w:val="00BD1261"/>
    <w:rsid w:val="00BD2385"/>
    <w:rsid w:val="00BD4C04"/>
    <w:rsid w:val="00BD5884"/>
    <w:rsid w:val="00BD5FA6"/>
    <w:rsid w:val="00BD7831"/>
    <w:rsid w:val="00BE04AA"/>
    <w:rsid w:val="00BE1514"/>
    <w:rsid w:val="00BE53A2"/>
    <w:rsid w:val="00BE6738"/>
    <w:rsid w:val="00BE6AA3"/>
    <w:rsid w:val="00BE7536"/>
    <w:rsid w:val="00BF0C5C"/>
    <w:rsid w:val="00BF1166"/>
    <w:rsid w:val="00BF2651"/>
    <w:rsid w:val="00BF4D5D"/>
    <w:rsid w:val="00BF5314"/>
    <w:rsid w:val="00BF6D2C"/>
    <w:rsid w:val="00BF728B"/>
    <w:rsid w:val="00BF7378"/>
    <w:rsid w:val="00C018CC"/>
    <w:rsid w:val="00C02F49"/>
    <w:rsid w:val="00C0477E"/>
    <w:rsid w:val="00C0605D"/>
    <w:rsid w:val="00C0747A"/>
    <w:rsid w:val="00C10C49"/>
    <w:rsid w:val="00C117CD"/>
    <w:rsid w:val="00C136A8"/>
    <w:rsid w:val="00C13A13"/>
    <w:rsid w:val="00C1718F"/>
    <w:rsid w:val="00C1722C"/>
    <w:rsid w:val="00C2231C"/>
    <w:rsid w:val="00C223D9"/>
    <w:rsid w:val="00C23B55"/>
    <w:rsid w:val="00C24168"/>
    <w:rsid w:val="00C245FD"/>
    <w:rsid w:val="00C25031"/>
    <w:rsid w:val="00C26231"/>
    <w:rsid w:val="00C3046F"/>
    <w:rsid w:val="00C30EA1"/>
    <w:rsid w:val="00C30FAA"/>
    <w:rsid w:val="00C31503"/>
    <w:rsid w:val="00C32577"/>
    <w:rsid w:val="00C341C4"/>
    <w:rsid w:val="00C356B4"/>
    <w:rsid w:val="00C3575C"/>
    <w:rsid w:val="00C36A9A"/>
    <w:rsid w:val="00C41B6D"/>
    <w:rsid w:val="00C41F31"/>
    <w:rsid w:val="00C42856"/>
    <w:rsid w:val="00C43CC9"/>
    <w:rsid w:val="00C45D0D"/>
    <w:rsid w:val="00C50346"/>
    <w:rsid w:val="00C54D83"/>
    <w:rsid w:val="00C553C7"/>
    <w:rsid w:val="00C56986"/>
    <w:rsid w:val="00C57041"/>
    <w:rsid w:val="00C577A1"/>
    <w:rsid w:val="00C6160D"/>
    <w:rsid w:val="00C61EB9"/>
    <w:rsid w:val="00C62247"/>
    <w:rsid w:val="00C62309"/>
    <w:rsid w:val="00C71796"/>
    <w:rsid w:val="00C734A0"/>
    <w:rsid w:val="00C738A4"/>
    <w:rsid w:val="00C74293"/>
    <w:rsid w:val="00C74A16"/>
    <w:rsid w:val="00C75504"/>
    <w:rsid w:val="00C75CB6"/>
    <w:rsid w:val="00C76B61"/>
    <w:rsid w:val="00C773B4"/>
    <w:rsid w:val="00C80448"/>
    <w:rsid w:val="00C80664"/>
    <w:rsid w:val="00C82B51"/>
    <w:rsid w:val="00C82BE9"/>
    <w:rsid w:val="00C874F3"/>
    <w:rsid w:val="00C87EE8"/>
    <w:rsid w:val="00C91704"/>
    <w:rsid w:val="00C918C3"/>
    <w:rsid w:val="00C943BC"/>
    <w:rsid w:val="00C96C01"/>
    <w:rsid w:val="00C97343"/>
    <w:rsid w:val="00C975FC"/>
    <w:rsid w:val="00C97799"/>
    <w:rsid w:val="00CA04C0"/>
    <w:rsid w:val="00CA1104"/>
    <w:rsid w:val="00CA13CC"/>
    <w:rsid w:val="00CA4401"/>
    <w:rsid w:val="00CA4751"/>
    <w:rsid w:val="00CA4DA0"/>
    <w:rsid w:val="00CA69F0"/>
    <w:rsid w:val="00CB0859"/>
    <w:rsid w:val="00CB095B"/>
    <w:rsid w:val="00CB14EE"/>
    <w:rsid w:val="00CB4DB9"/>
    <w:rsid w:val="00CB6BAB"/>
    <w:rsid w:val="00CB729B"/>
    <w:rsid w:val="00CC10CF"/>
    <w:rsid w:val="00CC292D"/>
    <w:rsid w:val="00CC3104"/>
    <w:rsid w:val="00CC3B41"/>
    <w:rsid w:val="00CC58DA"/>
    <w:rsid w:val="00CC6ABF"/>
    <w:rsid w:val="00CC7D24"/>
    <w:rsid w:val="00CD009F"/>
    <w:rsid w:val="00CD0ACE"/>
    <w:rsid w:val="00CD1E60"/>
    <w:rsid w:val="00CD2D7B"/>
    <w:rsid w:val="00CD3237"/>
    <w:rsid w:val="00CD3E57"/>
    <w:rsid w:val="00CD4EAB"/>
    <w:rsid w:val="00CD7B9E"/>
    <w:rsid w:val="00CD7C37"/>
    <w:rsid w:val="00CD7FAB"/>
    <w:rsid w:val="00CE04BA"/>
    <w:rsid w:val="00CE497A"/>
    <w:rsid w:val="00CE6C86"/>
    <w:rsid w:val="00CE727E"/>
    <w:rsid w:val="00CF02B9"/>
    <w:rsid w:val="00CF2B1D"/>
    <w:rsid w:val="00CF3242"/>
    <w:rsid w:val="00CF50B4"/>
    <w:rsid w:val="00CF611A"/>
    <w:rsid w:val="00D02C16"/>
    <w:rsid w:val="00D02D10"/>
    <w:rsid w:val="00D02FBA"/>
    <w:rsid w:val="00D02FED"/>
    <w:rsid w:val="00D07718"/>
    <w:rsid w:val="00D1091E"/>
    <w:rsid w:val="00D10CD4"/>
    <w:rsid w:val="00D1207B"/>
    <w:rsid w:val="00D139F0"/>
    <w:rsid w:val="00D13A84"/>
    <w:rsid w:val="00D13DF0"/>
    <w:rsid w:val="00D16120"/>
    <w:rsid w:val="00D16FAF"/>
    <w:rsid w:val="00D171D8"/>
    <w:rsid w:val="00D1766F"/>
    <w:rsid w:val="00D17A6A"/>
    <w:rsid w:val="00D20437"/>
    <w:rsid w:val="00D20872"/>
    <w:rsid w:val="00D210EF"/>
    <w:rsid w:val="00D211CD"/>
    <w:rsid w:val="00D21459"/>
    <w:rsid w:val="00D21840"/>
    <w:rsid w:val="00D21CD4"/>
    <w:rsid w:val="00D22439"/>
    <w:rsid w:val="00D229CA"/>
    <w:rsid w:val="00D241FB"/>
    <w:rsid w:val="00D25EB7"/>
    <w:rsid w:val="00D27688"/>
    <w:rsid w:val="00D30074"/>
    <w:rsid w:val="00D311DD"/>
    <w:rsid w:val="00D337F5"/>
    <w:rsid w:val="00D34EB9"/>
    <w:rsid w:val="00D35296"/>
    <w:rsid w:val="00D37F81"/>
    <w:rsid w:val="00D40059"/>
    <w:rsid w:val="00D40225"/>
    <w:rsid w:val="00D405E5"/>
    <w:rsid w:val="00D427C2"/>
    <w:rsid w:val="00D462B6"/>
    <w:rsid w:val="00D4670D"/>
    <w:rsid w:val="00D46B77"/>
    <w:rsid w:val="00D472AE"/>
    <w:rsid w:val="00D5016F"/>
    <w:rsid w:val="00D50245"/>
    <w:rsid w:val="00D502FD"/>
    <w:rsid w:val="00D546E3"/>
    <w:rsid w:val="00D562D2"/>
    <w:rsid w:val="00D57E08"/>
    <w:rsid w:val="00D60BBD"/>
    <w:rsid w:val="00D62CAF"/>
    <w:rsid w:val="00D63EC8"/>
    <w:rsid w:val="00D6523C"/>
    <w:rsid w:val="00D65428"/>
    <w:rsid w:val="00D66569"/>
    <w:rsid w:val="00D7164D"/>
    <w:rsid w:val="00D723B1"/>
    <w:rsid w:val="00D7333B"/>
    <w:rsid w:val="00D75C8B"/>
    <w:rsid w:val="00D76D3F"/>
    <w:rsid w:val="00D7789D"/>
    <w:rsid w:val="00D77D82"/>
    <w:rsid w:val="00D820C3"/>
    <w:rsid w:val="00D90166"/>
    <w:rsid w:val="00D907B9"/>
    <w:rsid w:val="00D9232D"/>
    <w:rsid w:val="00D94FEF"/>
    <w:rsid w:val="00D954AC"/>
    <w:rsid w:val="00D95937"/>
    <w:rsid w:val="00D97AE6"/>
    <w:rsid w:val="00D97B82"/>
    <w:rsid w:val="00DA3376"/>
    <w:rsid w:val="00DB2633"/>
    <w:rsid w:val="00DB3B80"/>
    <w:rsid w:val="00DB4E2F"/>
    <w:rsid w:val="00DC13A3"/>
    <w:rsid w:val="00DC1410"/>
    <w:rsid w:val="00DC18D5"/>
    <w:rsid w:val="00DC2AC3"/>
    <w:rsid w:val="00DC4514"/>
    <w:rsid w:val="00DC4865"/>
    <w:rsid w:val="00DC513F"/>
    <w:rsid w:val="00DC5558"/>
    <w:rsid w:val="00DC6420"/>
    <w:rsid w:val="00DC797F"/>
    <w:rsid w:val="00DD106E"/>
    <w:rsid w:val="00DD2F28"/>
    <w:rsid w:val="00DD3450"/>
    <w:rsid w:val="00DD389B"/>
    <w:rsid w:val="00DD415B"/>
    <w:rsid w:val="00DD41C5"/>
    <w:rsid w:val="00DD6491"/>
    <w:rsid w:val="00DD6695"/>
    <w:rsid w:val="00DD70FC"/>
    <w:rsid w:val="00DD71D6"/>
    <w:rsid w:val="00DD74BF"/>
    <w:rsid w:val="00DD759B"/>
    <w:rsid w:val="00DD798E"/>
    <w:rsid w:val="00DE1244"/>
    <w:rsid w:val="00DE2383"/>
    <w:rsid w:val="00DE2391"/>
    <w:rsid w:val="00DE3766"/>
    <w:rsid w:val="00DE5E86"/>
    <w:rsid w:val="00DE61E8"/>
    <w:rsid w:val="00DE743A"/>
    <w:rsid w:val="00DE7A43"/>
    <w:rsid w:val="00DE7C52"/>
    <w:rsid w:val="00DF12BA"/>
    <w:rsid w:val="00DF1724"/>
    <w:rsid w:val="00DF20D2"/>
    <w:rsid w:val="00DF467A"/>
    <w:rsid w:val="00DF5294"/>
    <w:rsid w:val="00E01E29"/>
    <w:rsid w:val="00E04E88"/>
    <w:rsid w:val="00E051D2"/>
    <w:rsid w:val="00E05AA4"/>
    <w:rsid w:val="00E06068"/>
    <w:rsid w:val="00E11A07"/>
    <w:rsid w:val="00E11DC2"/>
    <w:rsid w:val="00E120A1"/>
    <w:rsid w:val="00E13188"/>
    <w:rsid w:val="00E13E9B"/>
    <w:rsid w:val="00E1491A"/>
    <w:rsid w:val="00E149C1"/>
    <w:rsid w:val="00E15058"/>
    <w:rsid w:val="00E16CB6"/>
    <w:rsid w:val="00E17F77"/>
    <w:rsid w:val="00E214DA"/>
    <w:rsid w:val="00E21666"/>
    <w:rsid w:val="00E22697"/>
    <w:rsid w:val="00E27406"/>
    <w:rsid w:val="00E30253"/>
    <w:rsid w:val="00E30982"/>
    <w:rsid w:val="00E30CF6"/>
    <w:rsid w:val="00E32F74"/>
    <w:rsid w:val="00E332A5"/>
    <w:rsid w:val="00E33A65"/>
    <w:rsid w:val="00E370E5"/>
    <w:rsid w:val="00E378B1"/>
    <w:rsid w:val="00E37AED"/>
    <w:rsid w:val="00E40251"/>
    <w:rsid w:val="00E40D6D"/>
    <w:rsid w:val="00E43065"/>
    <w:rsid w:val="00E46965"/>
    <w:rsid w:val="00E47F5D"/>
    <w:rsid w:val="00E51110"/>
    <w:rsid w:val="00E51A1F"/>
    <w:rsid w:val="00E52090"/>
    <w:rsid w:val="00E527D2"/>
    <w:rsid w:val="00E52E7C"/>
    <w:rsid w:val="00E53DEE"/>
    <w:rsid w:val="00E55C2D"/>
    <w:rsid w:val="00E5640B"/>
    <w:rsid w:val="00E65D4B"/>
    <w:rsid w:val="00E65DF5"/>
    <w:rsid w:val="00E727BA"/>
    <w:rsid w:val="00E735C1"/>
    <w:rsid w:val="00E73FEC"/>
    <w:rsid w:val="00E75E0B"/>
    <w:rsid w:val="00E76DAA"/>
    <w:rsid w:val="00E80C24"/>
    <w:rsid w:val="00E83DDB"/>
    <w:rsid w:val="00E84590"/>
    <w:rsid w:val="00E85FC4"/>
    <w:rsid w:val="00E87956"/>
    <w:rsid w:val="00E9028C"/>
    <w:rsid w:val="00E918EA"/>
    <w:rsid w:val="00E953A1"/>
    <w:rsid w:val="00E971CA"/>
    <w:rsid w:val="00EA0FFE"/>
    <w:rsid w:val="00EA11C2"/>
    <w:rsid w:val="00EA4705"/>
    <w:rsid w:val="00EA4D2D"/>
    <w:rsid w:val="00EA5233"/>
    <w:rsid w:val="00EA7045"/>
    <w:rsid w:val="00EB0CD3"/>
    <w:rsid w:val="00EB0EEE"/>
    <w:rsid w:val="00EB0FD1"/>
    <w:rsid w:val="00EB10DC"/>
    <w:rsid w:val="00EB1519"/>
    <w:rsid w:val="00EB1584"/>
    <w:rsid w:val="00EB28B3"/>
    <w:rsid w:val="00EB63C9"/>
    <w:rsid w:val="00EC1D55"/>
    <w:rsid w:val="00EC2331"/>
    <w:rsid w:val="00EC2D96"/>
    <w:rsid w:val="00EC3645"/>
    <w:rsid w:val="00EC5D17"/>
    <w:rsid w:val="00EC67B0"/>
    <w:rsid w:val="00ED0E24"/>
    <w:rsid w:val="00ED7CDB"/>
    <w:rsid w:val="00EE02BA"/>
    <w:rsid w:val="00EE0F38"/>
    <w:rsid w:val="00EE4C16"/>
    <w:rsid w:val="00EE54A6"/>
    <w:rsid w:val="00EE5524"/>
    <w:rsid w:val="00EE7346"/>
    <w:rsid w:val="00EF151D"/>
    <w:rsid w:val="00EF5D28"/>
    <w:rsid w:val="00F00EE5"/>
    <w:rsid w:val="00F028B8"/>
    <w:rsid w:val="00F03159"/>
    <w:rsid w:val="00F0358E"/>
    <w:rsid w:val="00F065B4"/>
    <w:rsid w:val="00F114F8"/>
    <w:rsid w:val="00F12439"/>
    <w:rsid w:val="00F13D9B"/>
    <w:rsid w:val="00F14377"/>
    <w:rsid w:val="00F147AB"/>
    <w:rsid w:val="00F1671E"/>
    <w:rsid w:val="00F1742C"/>
    <w:rsid w:val="00F179B2"/>
    <w:rsid w:val="00F21FD6"/>
    <w:rsid w:val="00F2223F"/>
    <w:rsid w:val="00F24400"/>
    <w:rsid w:val="00F253E2"/>
    <w:rsid w:val="00F26756"/>
    <w:rsid w:val="00F276D9"/>
    <w:rsid w:val="00F27D89"/>
    <w:rsid w:val="00F33165"/>
    <w:rsid w:val="00F345AA"/>
    <w:rsid w:val="00F34815"/>
    <w:rsid w:val="00F402C9"/>
    <w:rsid w:val="00F417E4"/>
    <w:rsid w:val="00F41B35"/>
    <w:rsid w:val="00F446CE"/>
    <w:rsid w:val="00F44F1B"/>
    <w:rsid w:val="00F45575"/>
    <w:rsid w:val="00F45A96"/>
    <w:rsid w:val="00F45DFB"/>
    <w:rsid w:val="00F464EF"/>
    <w:rsid w:val="00F47BE7"/>
    <w:rsid w:val="00F50113"/>
    <w:rsid w:val="00F51607"/>
    <w:rsid w:val="00F529AE"/>
    <w:rsid w:val="00F52A74"/>
    <w:rsid w:val="00F54438"/>
    <w:rsid w:val="00F54869"/>
    <w:rsid w:val="00F552F4"/>
    <w:rsid w:val="00F60CEB"/>
    <w:rsid w:val="00F63934"/>
    <w:rsid w:val="00F63F4E"/>
    <w:rsid w:val="00F64747"/>
    <w:rsid w:val="00F64B7B"/>
    <w:rsid w:val="00F64DE4"/>
    <w:rsid w:val="00F65E86"/>
    <w:rsid w:val="00F72DA8"/>
    <w:rsid w:val="00F736CB"/>
    <w:rsid w:val="00F746C0"/>
    <w:rsid w:val="00F76860"/>
    <w:rsid w:val="00F773FE"/>
    <w:rsid w:val="00F77469"/>
    <w:rsid w:val="00F7770C"/>
    <w:rsid w:val="00F8054C"/>
    <w:rsid w:val="00F80FC0"/>
    <w:rsid w:val="00F81426"/>
    <w:rsid w:val="00F8197E"/>
    <w:rsid w:val="00F81BDC"/>
    <w:rsid w:val="00F82FBA"/>
    <w:rsid w:val="00F83866"/>
    <w:rsid w:val="00F84C4D"/>
    <w:rsid w:val="00F853F8"/>
    <w:rsid w:val="00F860A0"/>
    <w:rsid w:val="00F86340"/>
    <w:rsid w:val="00F923F8"/>
    <w:rsid w:val="00F938B4"/>
    <w:rsid w:val="00F95266"/>
    <w:rsid w:val="00FA0D9D"/>
    <w:rsid w:val="00FA1D3C"/>
    <w:rsid w:val="00FA2709"/>
    <w:rsid w:val="00FA3DE4"/>
    <w:rsid w:val="00FA4E77"/>
    <w:rsid w:val="00FA59A0"/>
    <w:rsid w:val="00FA68B2"/>
    <w:rsid w:val="00FB0F2B"/>
    <w:rsid w:val="00FB403B"/>
    <w:rsid w:val="00FB51E4"/>
    <w:rsid w:val="00FB6E01"/>
    <w:rsid w:val="00FB71EA"/>
    <w:rsid w:val="00FB771F"/>
    <w:rsid w:val="00FC02CA"/>
    <w:rsid w:val="00FC3172"/>
    <w:rsid w:val="00FC3944"/>
    <w:rsid w:val="00FC43EC"/>
    <w:rsid w:val="00FC61B3"/>
    <w:rsid w:val="00FD1903"/>
    <w:rsid w:val="00FD2362"/>
    <w:rsid w:val="00FD23B8"/>
    <w:rsid w:val="00FD315C"/>
    <w:rsid w:val="00FE1246"/>
    <w:rsid w:val="00FE1725"/>
    <w:rsid w:val="00FE2338"/>
    <w:rsid w:val="00FE7394"/>
    <w:rsid w:val="00FE7FED"/>
    <w:rsid w:val="00FF029C"/>
    <w:rsid w:val="00FF3F56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0"/>
    </o:shapedefaults>
    <o:shapelayout v:ext="edit">
      <o:idmap v:ext="edit" data="2"/>
    </o:shapelayout>
  </w:shapeDefaults>
  <w:decimalSymbol w:val="."/>
  <w:listSeparator w:val=","/>
  <w14:docId w14:val="27CE9433"/>
  <w15:docId w15:val="{F280D27E-8DAB-4E06-A78D-BA7B7F52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F1584"/>
    <w:rPr>
      <w:sz w:val="24"/>
      <w:szCs w:val="24"/>
      <w:lang w:val="en-GB" w:eastAsia="fr-FR"/>
    </w:rPr>
  </w:style>
  <w:style w:type="paragraph" w:styleId="1">
    <w:name w:val="heading 1"/>
    <w:aliases w:val="H1,h1,h11,h12,h13,h111,h121,1,Heading1,Hovedblokk,11,Heading11,Hovedblokk1,12,Heading12,Hovedblokk2,13,Heading13,Hovedblokk3,14,Heading14,Hovedblokk4,Report Title,Heading 1 CFMU,Para 1,section,• Heading 1,* Heading 1,1 ghost,g,ghost,titre,h14"/>
    <w:basedOn w:val="a0"/>
    <w:next w:val="a0"/>
    <w:link w:val="10"/>
    <w:qFormat/>
    <w:rsid w:val="00897E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2,1.1.1 heading,A Heading 2,h21,H21,Heading2,Kapitel,21,Heading21,Kapitel1,22,Heading22,Kapitel2,23,Heading23,Kapitel3,24,Heading24,Kapitel4,body,section 1.1,A.B.C.,Heading2-bio,Career Exp.,sl2,Heading Two,2nd level,• Heading 2,H22,h22"/>
    <w:basedOn w:val="a0"/>
    <w:next w:val="a0"/>
    <w:link w:val="20"/>
    <w:qFormat/>
    <w:rsid w:val="00B25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ub-sub-para,H3,h3,Heading 3A,3,Underkap.,31,Underkap.1,32,Underkap.2,33,Underkap.3,h31,Section 1.1.1,titre 1.1.1,1.2.3.,sl3,l3,• Heading 3,* Heading 3,3 bullet,b,Level 1 - 2,Para3,*.*.*,*.*.*1,*.*.*2,*.*.*3,*.*.*4,PRTM Heading 3,Level 1 - 1,H"/>
    <w:basedOn w:val="a0"/>
    <w:next w:val="a0"/>
    <w:link w:val="30"/>
    <w:qFormat/>
    <w:rsid w:val="00B2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4,Map Title,h4,• Heading 4,* Heading 4,Level 2 - (a),Table headings,Avsnitt,Avsnitt1,Avsnitt2,Avsnitt3,Level 2 - a,Titel_Projektreferenz Überschrift 4,H4,(Alt+4),H41,(Alt+4)1,H42,(Alt+4)2,H43,(Alt+4)3,H44,(Alt+4)4,H45,(Alt+4)5,H411,(Alt+4)11"/>
    <w:basedOn w:val="a0"/>
    <w:next w:val="a0"/>
    <w:link w:val="40"/>
    <w:qFormat/>
    <w:rsid w:val="00897E2F"/>
    <w:pPr>
      <w:keepNext/>
      <w:spacing w:before="240" w:after="60"/>
      <w:outlineLvl w:val="3"/>
    </w:pPr>
    <w:rPr>
      <w:rFonts w:ascii="Verdana" w:hAnsi="Verdana"/>
      <w:b/>
      <w:bCs/>
      <w:sz w:val="28"/>
      <w:szCs w:val="28"/>
    </w:rPr>
  </w:style>
  <w:style w:type="paragraph" w:styleId="5">
    <w:name w:val="heading 5"/>
    <w:aliases w:val="h5,• Heading 5,* Heading 5,Schedule A to X,Level 3 - (i),Table sub-headings,5,AG/Laufzeit Überschrift 5,H5,DTSÜberschrift 5,Block Label,PA Pico Section,Blank 1,Appendix A to X,T:,Lev 5,Level 3 - i,a-head line,secx n.n.n.n,FAQ Question,rh2"/>
    <w:basedOn w:val="a0"/>
    <w:next w:val="a0"/>
    <w:link w:val="50"/>
    <w:qFormat/>
    <w:rsid w:val="00897E2F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aliases w:val="h6,• Heading 6,* Heading 6,H6,Heading 6  Appendix Y &amp; Z,PA Appendix,Blank 2,Sub sub sub sub heading,Bullet list,2 column,Legal Level 1.,cnp,Caption number (page-wide),Tables,T1,Appendix 1,Enum1,ITT t6,sub-dash,sd,sub-dash1,sd1,51,sub-dash2"/>
    <w:basedOn w:val="a0"/>
    <w:next w:val="a0"/>
    <w:link w:val="60"/>
    <w:qFormat/>
    <w:rsid w:val="00897E2F"/>
    <w:p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7">
    <w:name w:val="heading 7"/>
    <w:aliases w:val="• Heading 7,* Heading 7,PA Appendix Major,Blank 3,Appendix Heading,App Head,App heading,letter list,lettered list,Legal Level 1.1.,cnc,Caption number (column-wide),L7,Appendix 2,Enum2,ITT t7,letter list1,lettered list1,letter list2"/>
    <w:basedOn w:val="a0"/>
    <w:next w:val="a0"/>
    <w:link w:val="70"/>
    <w:qFormat/>
    <w:rsid w:val="00897E2F"/>
    <w:pPr>
      <w:spacing w:before="240" w:after="60"/>
      <w:outlineLvl w:val="6"/>
    </w:pPr>
    <w:rPr>
      <w:rFonts w:ascii="Verdana" w:hAnsi="Verdana"/>
    </w:rPr>
  </w:style>
  <w:style w:type="paragraph" w:styleId="8">
    <w:name w:val="heading 8"/>
    <w:aliases w:val="• Heading 8,* Heading 8,PA Appendix Minor,Blank 4,Legal Level 1.1.1.,Appendix1,Appendix 3,Enum3,ITT t8,Center Bold,Center Bold1,Center Bold2,Center Bold3,Center Bold4,Center Bold5,Center Bold6,action,action1,action2,action11,action3,action4"/>
    <w:basedOn w:val="a0"/>
    <w:next w:val="a0"/>
    <w:link w:val="80"/>
    <w:qFormat/>
    <w:rsid w:val="00897E2F"/>
    <w:pPr>
      <w:spacing w:before="240" w:after="60"/>
      <w:outlineLvl w:val="7"/>
    </w:pPr>
    <w:rPr>
      <w:rFonts w:ascii="Verdana" w:hAnsi="Verdana"/>
      <w:i/>
      <w:iCs/>
    </w:rPr>
  </w:style>
  <w:style w:type="paragraph" w:styleId="9">
    <w:name w:val="heading 9"/>
    <w:aliases w:val="App Heading,Blank 5,appendix,Legal Level 1.1.1.1.,App1,Figure Heading,FH,Appendix2,Appendix 4,ITT t9,App Heading1,App Heading2,progress,progress1,progress2,progress11,progress3,progress4,progress5,progress6,progress7,progress12,progress21,ft"/>
    <w:basedOn w:val="a0"/>
    <w:next w:val="SITABodyText1"/>
    <w:link w:val="90"/>
    <w:qFormat/>
    <w:rsid w:val="00D94FEF"/>
    <w:pPr>
      <w:keepLines/>
      <w:pageBreakBefore/>
      <w:pBdr>
        <w:bottom w:val="single" w:sz="4" w:space="1" w:color="007BBF"/>
      </w:pBdr>
      <w:spacing w:after="480"/>
      <w:ind w:left="567"/>
      <w:outlineLvl w:val="8"/>
    </w:pPr>
    <w:rPr>
      <w:rFonts w:ascii="Arial Bold" w:hAnsi="Arial Bold" w:cs="Arial"/>
      <w:b/>
      <w:color w:val="007BBF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h1 字元,h11 字元,h12 字元,h13 字元,h111 字元,h121 字元,1 字元,Heading1 字元,Hovedblokk 字元,11 字元,Heading11 字元,Hovedblokk1 字元,12 字元,Heading12 字元,Hovedblokk2 字元,13 字元,Heading13 字元,Hovedblokk3 字元,14 字元,Heading14 字元,Hovedblokk4 字元,Report Title 字元,Para 1 字元"/>
    <w:link w:val="1"/>
    <w:locked/>
    <w:rsid w:val="006C1749"/>
    <w:rPr>
      <w:rFonts w:ascii="Cambria" w:hAnsi="Cambria"/>
      <w:b/>
      <w:bCs/>
      <w:kern w:val="32"/>
      <w:sz w:val="32"/>
      <w:szCs w:val="32"/>
      <w:lang w:eastAsia="fr-FR"/>
    </w:rPr>
  </w:style>
  <w:style w:type="character" w:customStyle="1" w:styleId="20">
    <w:name w:val="標題 2 字元"/>
    <w:aliases w:val="H2 字元,h2 字元,2 字元,1.1.1 heading 字元,A Heading 2 字元,h21 字元,H21 字元,Heading2 字元,Kapitel 字元,21 字元,Heading21 字元,Kapitel1 字元,22 字元,Heading22 字元,Kapitel2 字元,23 字元,Heading23 字元,Kapitel3 字元,24 字元,Heading24 字元,Kapitel4 字元,body 字元,section 1.1 字元,A.B.C. 字元"/>
    <w:link w:val="2"/>
    <w:locked/>
    <w:rsid w:val="006C1749"/>
    <w:rPr>
      <w:rFonts w:ascii="Arial" w:hAnsi="Arial" w:cs="Arial"/>
      <w:b/>
      <w:bCs/>
      <w:i/>
      <w:iCs/>
      <w:sz w:val="28"/>
      <w:szCs w:val="28"/>
      <w:lang w:val="en-GB" w:eastAsia="fr-FR" w:bidi="ar-SA"/>
    </w:rPr>
  </w:style>
  <w:style w:type="character" w:customStyle="1" w:styleId="30">
    <w:name w:val="標題 3 字元"/>
    <w:aliases w:val="sub-sub-para 字元,H3 字元,h3 字元,Heading 3A 字元,3 字元,Underkap. 字元,31 字元,Underkap.1 字元,32 字元,Underkap.2 字元,33 字元,Underkap.3 字元,h31 字元,Section 1.1.1 字元,titre 1.1.1 字元,1.2.3. 字元,sl3 字元,l3 字元,• Heading 3 字元,* Heading 3 字元,3 bullet 字元,b 字元,Level 1 - 2 字元"/>
    <w:link w:val="3"/>
    <w:locked/>
    <w:rsid w:val="006C1749"/>
    <w:rPr>
      <w:rFonts w:ascii="Arial" w:hAnsi="Arial" w:cs="Arial"/>
      <w:b/>
      <w:bCs/>
      <w:sz w:val="26"/>
      <w:szCs w:val="26"/>
      <w:lang w:val="en-GB" w:eastAsia="fr-FR"/>
    </w:rPr>
  </w:style>
  <w:style w:type="character" w:customStyle="1" w:styleId="40">
    <w:name w:val="標題 4 字元"/>
    <w:aliases w:val="4 字元,Map Title 字元,h4 字元,• Heading 4 字元,* Heading 4 字元,Level 2 - (a) 字元,Table headings 字元,Avsnitt 字元,Avsnitt1 字元,Avsnitt2 字元,Avsnitt3 字元,Level 2 - a 字元,Titel_Projektreferenz Überschrift 4 字元,H4 字元,(Alt+4) 字元,H41 字元,(Alt+4)1 字元,H42 字元,(Alt+4)2 字元"/>
    <w:link w:val="4"/>
    <w:locked/>
    <w:rsid w:val="006C1749"/>
    <w:rPr>
      <w:rFonts w:ascii="Verdana" w:hAnsi="Verdana"/>
      <w:b/>
      <w:bCs/>
      <w:sz w:val="28"/>
      <w:szCs w:val="28"/>
      <w:lang w:val="en-GB" w:eastAsia="fr-FR"/>
    </w:rPr>
  </w:style>
  <w:style w:type="character" w:customStyle="1" w:styleId="50">
    <w:name w:val="標題 5 字元"/>
    <w:aliases w:val="h5 字元,• Heading 5 字元,* Heading 5 字元,Schedule A to X 字元,Level 3 - (i) 字元,Table sub-headings 字元,5 字元,AG/Laufzeit Überschrift 5 字元,H5 字元,DTSÜberschrift 5 字元,Block Label 字元,PA Pico Section 字元,Blank 1 字元,Appendix A to X 字元,T: 字元,Lev 5 字元,rh2 字元"/>
    <w:link w:val="5"/>
    <w:locked/>
    <w:rsid w:val="006C1749"/>
    <w:rPr>
      <w:rFonts w:ascii="Verdana" w:hAnsi="Verdana"/>
      <w:b/>
      <w:bCs/>
      <w:i/>
      <w:iCs/>
      <w:sz w:val="26"/>
      <w:szCs w:val="26"/>
      <w:lang w:val="en-GB" w:eastAsia="fr-FR"/>
    </w:rPr>
  </w:style>
  <w:style w:type="character" w:customStyle="1" w:styleId="60">
    <w:name w:val="標題 6 字元"/>
    <w:aliases w:val="h6 字元,• Heading 6 字元,* Heading 6 字元,H6 字元,Heading 6  Appendix Y &amp; Z 字元,PA Appendix 字元,Blank 2 字元,Sub sub sub sub heading 字元,Bullet list 字元,2 column 字元,Legal Level 1. 字元,cnp 字元,Caption number (page-wide) 字元,Tables 字元,T1 字元,Appendix 1 字元,Enum1 字元"/>
    <w:link w:val="6"/>
    <w:locked/>
    <w:rsid w:val="006C1749"/>
    <w:rPr>
      <w:rFonts w:ascii="Verdana" w:hAnsi="Verdana"/>
      <w:b/>
      <w:bCs/>
      <w:sz w:val="22"/>
      <w:szCs w:val="22"/>
      <w:lang w:val="en-GB" w:eastAsia="fr-FR"/>
    </w:rPr>
  </w:style>
  <w:style w:type="character" w:customStyle="1" w:styleId="70">
    <w:name w:val="標題 7 字元"/>
    <w:aliases w:val="• Heading 7 字元,* Heading 7 字元,PA Appendix Major 字元,Blank 3 字元,Appendix Heading 字元,App Head 字元,App heading 字元,letter list 字元,lettered list 字元,Legal Level 1.1. 字元,cnc 字元,Caption number (column-wide) 字元,L7 字元,Appendix 2 字元,Enum2 字元,ITT t7 字元"/>
    <w:link w:val="7"/>
    <w:locked/>
    <w:rsid w:val="006C1749"/>
    <w:rPr>
      <w:rFonts w:ascii="Verdana" w:hAnsi="Verdana"/>
      <w:sz w:val="24"/>
      <w:szCs w:val="24"/>
      <w:lang w:val="en-GB" w:eastAsia="fr-FR"/>
    </w:rPr>
  </w:style>
  <w:style w:type="character" w:customStyle="1" w:styleId="80">
    <w:name w:val="標題 8 字元"/>
    <w:aliases w:val="• Heading 8 字元,* Heading 8 字元,PA Appendix Minor 字元,Blank 4 字元,Legal Level 1.1.1. 字元,Appendix1 字元,Appendix 3 字元,Enum3 字元,ITT t8 字元,Center Bold 字元,Center Bold1 字元,Center Bold2 字元,Center Bold3 字元,Center Bold4 字元,Center Bold5 字元,Center Bold6 字元"/>
    <w:link w:val="8"/>
    <w:locked/>
    <w:rsid w:val="006C1749"/>
    <w:rPr>
      <w:rFonts w:ascii="Verdana" w:hAnsi="Verdana"/>
      <w:i/>
      <w:iCs/>
      <w:sz w:val="24"/>
      <w:szCs w:val="24"/>
      <w:lang w:val="en-GB" w:eastAsia="fr-FR"/>
    </w:rPr>
  </w:style>
  <w:style w:type="character" w:customStyle="1" w:styleId="Heading9Char">
    <w:name w:val="Heading 9 Char"/>
    <w:aliases w:val="App Heading Char,Blank 5 Char,appendix Char,Legal Level 1.1.1.1. Char,App1 Char,Figure Heading Char,FH Char,Appendix2 Char,Appendix 4 Char,ITT t9 Char,App Heading1 Char,App Heading2 Char,progress Char,progress1 Char,progress2 Char,ft Cha"/>
    <w:locked/>
    <w:rsid w:val="00CC3104"/>
    <w:rPr>
      <w:rFonts w:ascii="Cambria" w:hAnsi="Cambria" w:cs="Times New Roman"/>
      <w:lang w:eastAsia="fr-FR" w:bidi="ar-SA"/>
    </w:rPr>
  </w:style>
  <w:style w:type="character" w:customStyle="1" w:styleId="Heading9Char2">
    <w:name w:val="Heading 9 Char2"/>
    <w:aliases w:val="App Heading Char2,Blank 5 Char2,appendix Char2,Legal Level 1.1.1.1. Char2,App1 Char2,Figure Heading Char2,FH Char2,Appendix2 Char2,Appendix 4 Char2,ITT t9 Char2,App Heading1 Char2,App Heading2 Char2,progress Char2,progress1 Char2,ft Cha1"/>
    <w:semiHidden/>
    <w:locked/>
    <w:rsid w:val="007547A2"/>
    <w:rPr>
      <w:rFonts w:ascii="Cambria" w:hAnsi="Cambria" w:cs="Times New Roman"/>
      <w:lang w:eastAsia="fr-FR" w:bidi="ar-SA"/>
    </w:rPr>
  </w:style>
  <w:style w:type="character" w:customStyle="1" w:styleId="90">
    <w:name w:val="標題 9 字元"/>
    <w:aliases w:val="App Heading 字元,Blank 5 字元,appendix 字元,Legal Level 1.1.1.1. 字元,App1 字元,Figure Heading 字元,FH 字元,Appendix2 字元,Appendix 4 字元,ITT t9 字元,App Heading1 字元,App Heading2 字元,progress 字元,progress1 字元,progress2 字元,progress11 字元,progress3 字元,progress4 字元"/>
    <w:link w:val="9"/>
    <w:locked/>
    <w:rsid w:val="006C1749"/>
    <w:rPr>
      <w:rFonts w:ascii="Arial Bold" w:hAnsi="Arial Bold" w:cs="Arial"/>
      <w:b/>
      <w:color w:val="007BBF"/>
      <w:sz w:val="28"/>
      <w:szCs w:val="22"/>
      <w:lang w:val="en-GB" w:eastAsia="fr-FR" w:bidi="ar-SA"/>
    </w:rPr>
  </w:style>
  <w:style w:type="paragraph" w:customStyle="1" w:styleId="SITABodyText1">
    <w:name w:val="+SITA Body Text 1"/>
    <w:link w:val="SITABodyText1Char"/>
    <w:rsid w:val="00B24195"/>
    <w:pPr>
      <w:spacing w:before="120" w:after="120" w:line="264" w:lineRule="auto"/>
      <w:ind w:left="851"/>
    </w:pPr>
    <w:rPr>
      <w:rFonts w:ascii="Book Antiqua" w:hAnsi="Book Antiqua"/>
      <w:sz w:val="24"/>
      <w:szCs w:val="24"/>
      <w:lang w:val="en-GB" w:eastAsia="fr-FR"/>
    </w:rPr>
  </w:style>
  <w:style w:type="character" w:customStyle="1" w:styleId="SITABodyText1Char">
    <w:name w:val="+SITA Body Text 1 Char"/>
    <w:link w:val="SITABodyText1"/>
    <w:locked/>
    <w:rsid w:val="00D94FEF"/>
    <w:rPr>
      <w:rFonts w:ascii="Book Antiqua" w:hAnsi="Book Antiqua"/>
      <w:sz w:val="24"/>
      <w:szCs w:val="24"/>
      <w:lang w:val="en-GB" w:eastAsia="fr-FR" w:bidi="ar-SA"/>
    </w:rPr>
  </w:style>
  <w:style w:type="paragraph" w:styleId="a4">
    <w:name w:val="header"/>
    <w:basedOn w:val="a0"/>
    <w:link w:val="a5"/>
    <w:rsid w:val="00897E2F"/>
    <w:pPr>
      <w:tabs>
        <w:tab w:val="center" w:pos="4536"/>
        <w:tab w:val="right" w:pos="9072"/>
      </w:tabs>
    </w:pPr>
    <w:rPr>
      <w:rFonts w:ascii="Verdana" w:hAnsi="Verdana"/>
    </w:rPr>
  </w:style>
  <w:style w:type="character" w:customStyle="1" w:styleId="a5">
    <w:name w:val="頁首 字元"/>
    <w:link w:val="a4"/>
    <w:locked/>
    <w:rsid w:val="006C1749"/>
    <w:rPr>
      <w:rFonts w:ascii="Verdana" w:hAnsi="Verdana"/>
      <w:sz w:val="24"/>
      <w:szCs w:val="24"/>
      <w:lang w:eastAsia="fr-FR"/>
    </w:rPr>
  </w:style>
  <w:style w:type="paragraph" w:styleId="a6">
    <w:name w:val="footer"/>
    <w:basedOn w:val="a0"/>
    <w:link w:val="a7"/>
    <w:rsid w:val="00897E2F"/>
    <w:pPr>
      <w:tabs>
        <w:tab w:val="center" w:pos="4536"/>
        <w:tab w:val="right" w:pos="9072"/>
      </w:tabs>
    </w:pPr>
    <w:rPr>
      <w:rFonts w:ascii="Verdana" w:hAnsi="Verdana"/>
    </w:rPr>
  </w:style>
  <w:style w:type="character" w:customStyle="1" w:styleId="a7">
    <w:name w:val="頁尾 字元"/>
    <w:link w:val="a6"/>
    <w:locked/>
    <w:rsid w:val="006C1749"/>
    <w:rPr>
      <w:rFonts w:ascii="Verdana" w:hAnsi="Verdana"/>
      <w:sz w:val="24"/>
      <w:szCs w:val="24"/>
      <w:lang w:eastAsia="fr-FR"/>
    </w:rPr>
  </w:style>
  <w:style w:type="table" w:styleId="a8">
    <w:name w:val="Table Grid"/>
    <w:basedOn w:val="a2"/>
    <w:rsid w:val="0041625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EB28B3"/>
    <w:rPr>
      <w:rFonts w:ascii="Verdana" w:hAnsi="Verdana" w:cs="Times New Roman"/>
      <w:lang w:val="en-GB" w:eastAsia="en-US" w:bidi="ar-SA"/>
    </w:rPr>
  </w:style>
  <w:style w:type="paragraph" w:customStyle="1" w:styleId="SITACoverTitle">
    <w:name w:val="+SITA Cover Title"/>
    <w:next w:val="a0"/>
    <w:rsid w:val="00955B64"/>
    <w:pPr>
      <w:spacing w:before="480"/>
      <w:jc w:val="right"/>
    </w:pPr>
    <w:rPr>
      <w:rFonts w:ascii="Arial" w:hAnsi="Arial" w:cs="Arial"/>
      <w:bCs/>
      <w:color w:val="FFFFFF"/>
      <w:kern w:val="32"/>
      <w:sz w:val="48"/>
      <w:szCs w:val="32"/>
      <w:lang w:val="en-GB" w:eastAsia="fr-FR"/>
    </w:rPr>
  </w:style>
  <w:style w:type="paragraph" w:customStyle="1" w:styleId="SITAFooterLine">
    <w:name w:val="+SITA Footer Line"/>
    <w:rsid w:val="00DD2F28"/>
    <w:pPr>
      <w:tabs>
        <w:tab w:val="right" w:pos="10800"/>
      </w:tabs>
    </w:pPr>
    <w:rPr>
      <w:rFonts w:ascii="Arial" w:hAnsi="Arial"/>
      <w:color w:val="FFFFFF"/>
      <w:sz w:val="18"/>
      <w:szCs w:val="24"/>
      <w:lang w:val="en-GB" w:eastAsia="fr-FR"/>
    </w:rPr>
  </w:style>
  <w:style w:type="paragraph" w:customStyle="1" w:styleId="SITASectionTitle">
    <w:name w:val="+SITA Section Title"/>
    <w:next w:val="SITABodyText1"/>
    <w:rsid w:val="00D94FEF"/>
    <w:pPr>
      <w:keepNext/>
      <w:keepLines/>
      <w:spacing w:after="240"/>
    </w:pPr>
    <w:rPr>
      <w:rFonts w:ascii="Arial Bold" w:hAnsi="Arial Bold"/>
      <w:b/>
      <w:bCs/>
      <w:color w:val="007BBF"/>
      <w:kern w:val="32"/>
      <w:sz w:val="32"/>
      <w:szCs w:val="28"/>
      <w:lang w:val="en-GB" w:eastAsia="fr-FR"/>
    </w:rPr>
  </w:style>
  <w:style w:type="paragraph" w:styleId="aa">
    <w:name w:val="Document Map"/>
    <w:basedOn w:val="a0"/>
    <w:link w:val="ab"/>
    <w:semiHidden/>
    <w:rsid w:val="00897E2F"/>
    <w:pPr>
      <w:shd w:val="clear" w:color="auto" w:fill="000080"/>
    </w:pPr>
    <w:rPr>
      <w:rFonts w:ascii="Verdana" w:hAnsi="Verdana"/>
      <w:sz w:val="2"/>
      <w:szCs w:val="20"/>
    </w:rPr>
  </w:style>
  <w:style w:type="character" w:customStyle="1" w:styleId="ab">
    <w:name w:val="文件引導模式 字元"/>
    <w:link w:val="aa"/>
    <w:semiHidden/>
    <w:locked/>
    <w:rsid w:val="006C1749"/>
    <w:rPr>
      <w:rFonts w:ascii="Verdana" w:hAnsi="Verdana"/>
      <w:sz w:val="2"/>
      <w:shd w:val="clear" w:color="auto" w:fill="000080"/>
      <w:lang w:eastAsia="fr-FR"/>
    </w:rPr>
  </w:style>
  <w:style w:type="paragraph" w:customStyle="1" w:styleId="SITAHeader">
    <w:name w:val="+SITA Header"/>
    <w:rsid w:val="00273B9A"/>
    <w:pPr>
      <w:ind w:right="72"/>
      <w:jc w:val="right"/>
    </w:pPr>
    <w:rPr>
      <w:rFonts w:ascii="Arial" w:hAnsi="Arial"/>
      <w:b/>
      <w:color w:val="007BBF"/>
      <w:sz w:val="24"/>
      <w:szCs w:val="24"/>
      <w:lang w:val="en-GB" w:eastAsia="fr-FR"/>
    </w:rPr>
  </w:style>
  <w:style w:type="character" w:customStyle="1" w:styleId="SITANumTextHdg3CharChar">
    <w:name w:val="+SITA Num Text Hdg 3 Char Char"/>
    <w:link w:val="SITANumTextHdg3"/>
    <w:locked/>
    <w:rsid w:val="00D94FEF"/>
    <w:rPr>
      <w:rFonts w:ascii="Book Antiqua" w:hAnsi="Book Antiqua"/>
      <w:szCs w:val="24"/>
      <w:lang w:val="en-GB" w:eastAsia="fr-FR" w:bidi="ar-SA"/>
    </w:rPr>
  </w:style>
  <w:style w:type="paragraph" w:customStyle="1" w:styleId="SITANumTextHdg3">
    <w:name w:val="+SITA Num Text Hdg 3"/>
    <w:basedOn w:val="a0"/>
    <w:link w:val="SITANumTextHdg3CharChar"/>
    <w:rsid w:val="00D94FEF"/>
    <w:pPr>
      <w:tabs>
        <w:tab w:val="num" w:pos="1701"/>
      </w:tabs>
      <w:spacing w:before="120" w:after="120" w:line="264" w:lineRule="auto"/>
      <w:ind w:left="1701" w:hanging="850"/>
    </w:pPr>
    <w:rPr>
      <w:rFonts w:ascii="Book Antiqua" w:hAnsi="Book Antiqua"/>
      <w:sz w:val="20"/>
    </w:rPr>
  </w:style>
  <w:style w:type="paragraph" w:customStyle="1" w:styleId="SITACoverSubtitle">
    <w:name w:val="+SITA Cover Subtitle"/>
    <w:rsid w:val="009836A5"/>
    <w:pPr>
      <w:spacing w:before="600"/>
      <w:jc w:val="right"/>
    </w:pPr>
    <w:rPr>
      <w:rFonts w:ascii="Arial" w:hAnsi="Arial" w:cs="Arial"/>
      <w:b/>
      <w:bCs/>
      <w:iCs/>
      <w:color w:val="FFFFFF"/>
      <w:sz w:val="36"/>
      <w:szCs w:val="28"/>
      <w:lang w:val="en-GB" w:eastAsia="fr-FR"/>
    </w:rPr>
  </w:style>
  <w:style w:type="paragraph" w:customStyle="1" w:styleId="SITABodyText0">
    <w:name w:val="+SITA Body Text 0"/>
    <w:basedOn w:val="SITABodyText1"/>
    <w:rsid w:val="00D94FEF"/>
    <w:pPr>
      <w:ind w:left="0"/>
    </w:pPr>
    <w:rPr>
      <w:sz w:val="20"/>
    </w:rPr>
  </w:style>
  <w:style w:type="paragraph" w:customStyle="1" w:styleId="SITATOCStrapline">
    <w:name w:val="+SITA TOC Strapline"/>
    <w:rsid w:val="003842BD"/>
    <w:pPr>
      <w:keepLines/>
      <w:spacing w:after="240"/>
    </w:pPr>
    <w:rPr>
      <w:rFonts w:ascii="Book Antiqua" w:hAnsi="Book Antiqua" w:cs="Arial"/>
      <w:b/>
      <w:bCs/>
      <w:kern w:val="32"/>
      <w:sz w:val="22"/>
      <w:szCs w:val="32"/>
      <w:lang w:val="en-GB" w:eastAsia="fr-FR"/>
    </w:rPr>
  </w:style>
  <w:style w:type="character" w:customStyle="1" w:styleId="SITABold">
    <w:name w:val="+SITA Bold"/>
    <w:rsid w:val="00464526"/>
    <w:rPr>
      <w:b/>
    </w:rPr>
  </w:style>
  <w:style w:type="character" w:customStyle="1" w:styleId="SITAColourTeal">
    <w:name w:val="+SITA Colour Teal"/>
    <w:rsid w:val="00D94FEF"/>
    <w:rPr>
      <w:b/>
      <w:color w:val="auto"/>
    </w:rPr>
  </w:style>
  <w:style w:type="character" w:customStyle="1" w:styleId="SITAColourRed">
    <w:name w:val="+SITA Colour Red"/>
    <w:rsid w:val="00D94FEF"/>
    <w:rPr>
      <w:b/>
      <w:color w:val="auto"/>
    </w:rPr>
  </w:style>
  <w:style w:type="character" w:customStyle="1" w:styleId="SITAColourBlue">
    <w:name w:val="+SITA Colour Blue"/>
    <w:rsid w:val="00D94FEF"/>
    <w:rPr>
      <w:b/>
      <w:color w:val="auto"/>
    </w:rPr>
  </w:style>
  <w:style w:type="paragraph" w:customStyle="1" w:styleId="SITABullet2">
    <w:name w:val="+SITA Bullet 2"/>
    <w:rsid w:val="003C2BE5"/>
    <w:pPr>
      <w:numPr>
        <w:numId w:val="1"/>
      </w:numPr>
      <w:spacing w:before="120" w:after="120" w:line="288" w:lineRule="auto"/>
    </w:pPr>
    <w:rPr>
      <w:rFonts w:ascii="Book Antiqua" w:hAnsi="Book Antiqua" w:cs="Arial"/>
      <w:color w:val="000000"/>
      <w:szCs w:val="24"/>
      <w:lang w:val="en-GB" w:eastAsia="en-GB"/>
    </w:rPr>
  </w:style>
  <w:style w:type="paragraph" w:customStyle="1" w:styleId="SITABullet1">
    <w:name w:val="+SITA Bullet 1"/>
    <w:rsid w:val="00D94FEF"/>
    <w:pPr>
      <w:tabs>
        <w:tab w:val="num" w:pos="1134"/>
      </w:tabs>
      <w:spacing w:before="120" w:after="120" w:line="264" w:lineRule="auto"/>
      <w:ind w:left="1134" w:hanging="283"/>
    </w:pPr>
    <w:rPr>
      <w:rFonts w:ascii="Book Antiqua" w:hAnsi="Book Antiqua" w:cs="Arial"/>
      <w:color w:val="000000"/>
      <w:szCs w:val="24"/>
      <w:lang w:val="en-GB" w:eastAsia="en-GB"/>
    </w:rPr>
  </w:style>
  <w:style w:type="character" w:styleId="ac">
    <w:name w:val="Hyperlink"/>
    <w:rsid w:val="00C75CB6"/>
    <w:rPr>
      <w:rFonts w:ascii="Verdana" w:hAnsi="Verdana" w:cs="Times New Roman"/>
      <w:color w:val="0000FF"/>
      <w:u w:val="single"/>
      <w:lang w:val="en-GB" w:eastAsia="en-US" w:bidi="ar-SA"/>
    </w:rPr>
  </w:style>
  <w:style w:type="paragraph" w:styleId="11">
    <w:name w:val="toc 1"/>
    <w:aliases w:val="+SITA TOC 1"/>
    <w:basedOn w:val="a0"/>
    <w:next w:val="SITASectionTitle"/>
    <w:semiHidden/>
    <w:rsid w:val="008B1F09"/>
    <w:pPr>
      <w:spacing w:before="120" w:after="120" w:line="264" w:lineRule="auto"/>
      <w:ind w:right="851"/>
    </w:pPr>
    <w:rPr>
      <w:rFonts w:ascii="Book Antiqua" w:hAnsi="Book Antiqua"/>
      <w:b/>
      <w:sz w:val="20"/>
    </w:rPr>
  </w:style>
  <w:style w:type="paragraph" w:styleId="21">
    <w:name w:val="toc 2"/>
    <w:aliases w:val="+SITA TOC 2"/>
    <w:basedOn w:val="a0"/>
    <w:next w:val="a0"/>
    <w:autoRedefine/>
    <w:uiPriority w:val="39"/>
    <w:rsid w:val="00D94FEF"/>
    <w:pPr>
      <w:tabs>
        <w:tab w:val="left" w:pos="567"/>
        <w:tab w:val="right" w:leader="dot" w:pos="9911"/>
      </w:tabs>
    </w:pPr>
    <w:rPr>
      <w:rFonts w:ascii="Book Antiqua" w:hAnsi="Book Antiqua"/>
      <w:bCs/>
      <w:kern w:val="32"/>
      <w:sz w:val="20"/>
      <w:szCs w:val="28"/>
    </w:rPr>
  </w:style>
  <w:style w:type="paragraph" w:styleId="31">
    <w:name w:val="toc 3"/>
    <w:aliases w:val="+SITA TOC 3"/>
    <w:basedOn w:val="a0"/>
    <w:next w:val="a0"/>
    <w:autoRedefine/>
    <w:semiHidden/>
    <w:rsid w:val="008B1F09"/>
    <w:pPr>
      <w:spacing w:before="360" w:after="120" w:line="288" w:lineRule="auto"/>
      <w:ind w:left="2268" w:right="851"/>
    </w:pPr>
    <w:rPr>
      <w:rFonts w:ascii="Book Antiqua" w:hAnsi="Book Antiqua"/>
      <w:b/>
      <w:sz w:val="20"/>
    </w:rPr>
  </w:style>
  <w:style w:type="paragraph" w:styleId="41">
    <w:name w:val="toc 4"/>
    <w:basedOn w:val="a0"/>
    <w:next w:val="a0"/>
    <w:autoRedefine/>
    <w:semiHidden/>
    <w:rsid w:val="002E28AB"/>
    <w:pPr>
      <w:ind w:left="720"/>
    </w:pPr>
  </w:style>
  <w:style w:type="paragraph" w:styleId="91">
    <w:name w:val="toc 9"/>
    <w:basedOn w:val="a0"/>
    <w:next w:val="a0"/>
    <w:autoRedefine/>
    <w:semiHidden/>
    <w:rsid w:val="002E28AB"/>
    <w:pPr>
      <w:ind w:left="1920"/>
    </w:pPr>
  </w:style>
  <w:style w:type="paragraph" w:styleId="ad">
    <w:name w:val="Body Text"/>
    <w:basedOn w:val="a0"/>
    <w:link w:val="ae"/>
    <w:rsid w:val="00897E2F"/>
    <w:pPr>
      <w:spacing w:after="60"/>
    </w:pPr>
    <w:rPr>
      <w:rFonts w:ascii="Verdana" w:hAnsi="Verdana"/>
    </w:rPr>
  </w:style>
  <w:style w:type="character" w:customStyle="1" w:styleId="ae">
    <w:name w:val="本文 字元"/>
    <w:link w:val="ad"/>
    <w:locked/>
    <w:rsid w:val="006C1749"/>
    <w:rPr>
      <w:rFonts w:ascii="Verdana" w:hAnsi="Verdana"/>
      <w:sz w:val="24"/>
      <w:szCs w:val="24"/>
      <w:lang w:eastAsia="fr-FR"/>
    </w:rPr>
  </w:style>
  <w:style w:type="paragraph" w:customStyle="1" w:styleId="TableText">
    <w:name w:val="Table Text"/>
    <w:basedOn w:val="ad"/>
    <w:rsid w:val="00897E2F"/>
    <w:pPr>
      <w:spacing w:before="40" w:after="40"/>
    </w:pPr>
  </w:style>
  <w:style w:type="paragraph" w:customStyle="1" w:styleId="Title1">
    <w:name w:val="Title1"/>
    <w:basedOn w:val="af"/>
    <w:rsid w:val="00897E2F"/>
    <w:pPr>
      <w:spacing w:before="120" w:after="120"/>
      <w:jc w:val="right"/>
    </w:pPr>
    <w:rPr>
      <w:b w:val="0"/>
      <w:bCs w:val="0"/>
      <w:sz w:val="40"/>
      <w:szCs w:val="20"/>
      <w:lang w:val="en-US" w:eastAsia="en-US"/>
    </w:rPr>
  </w:style>
  <w:style w:type="paragraph" w:styleId="af">
    <w:name w:val="Title"/>
    <w:basedOn w:val="a0"/>
    <w:link w:val="af0"/>
    <w:qFormat/>
    <w:rsid w:val="00897E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標題 字元"/>
    <w:link w:val="af"/>
    <w:locked/>
    <w:rsid w:val="006C1749"/>
    <w:rPr>
      <w:rFonts w:ascii="Cambria" w:hAnsi="Cambria"/>
      <w:b/>
      <w:bCs/>
      <w:kern w:val="28"/>
      <w:sz w:val="32"/>
      <w:szCs w:val="32"/>
      <w:lang w:eastAsia="fr-FR"/>
    </w:rPr>
  </w:style>
  <w:style w:type="paragraph" w:customStyle="1" w:styleId="SITASignatureBox">
    <w:name w:val="+SITA SignatureBox"/>
    <w:rsid w:val="00B44FB6"/>
    <w:pPr>
      <w:spacing w:before="120" w:after="120"/>
      <w:jc w:val="center"/>
    </w:pPr>
    <w:rPr>
      <w:rFonts w:ascii="Arial" w:hAnsi="Arial"/>
      <w:b/>
      <w:bCs/>
      <w:iCs/>
      <w:lang w:eastAsia="en-GB"/>
    </w:rPr>
  </w:style>
  <w:style w:type="paragraph" w:styleId="22">
    <w:name w:val="Body Text Indent 2"/>
    <w:basedOn w:val="a0"/>
    <w:link w:val="23"/>
    <w:rsid w:val="00897E2F"/>
    <w:pPr>
      <w:spacing w:after="120" w:line="480" w:lineRule="auto"/>
      <w:ind w:left="360"/>
    </w:pPr>
    <w:rPr>
      <w:rFonts w:ascii="Verdana" w:hAnsi="Verdana"/>
    </w:rPr>
  </w:style>
  <w:style w:type="character" w:customStyle="1" w:styleId="23">
    <w:name w:val="本文縮排 2 字元"/>
    <w:link w:val="22"/>
    <w:locked/>
    <w:rsid w:val="006C1749"/>
    <w:rPr>
      <w:rFonts w:ascii="Verdana" w:hAnsi="Verdana"/>
      <w:sz w:val="24"/>
      <w:szCs w:val="24"/>
      <w:lang w:eastAsia="fr-FR"/>
    </w:rPr>
  </w:style>
  <w:style w:type="paragraph" w:customStyle="1" w:styleId="L1">
    <w:name w:val="L1"/>
    <w:basedOn w:val="a0"/>
    <w:rsid w:val="00B020E4"/>
    <w:pPr>
      <w:ind w:left="720" w:hanging="720"/>
      <w:jc w:val="both"/>
    </w:pPr>
    <w:rPr>
      <w:rFonts w:ascii="Times" w:hAnsi="Times"/>
      <w:sz w:val="22"/>
      <w:szCs w:val="20"/>
      <w:lang w:val="en-US" w:eastAsia="en-US"/>
    </w:rPr>
  </w:style>
  <w:style w:type="paragraph" w:customStyle="1" w:styleId="Headinglevel2">
    <w:name w:val="• Heading level 2"/>
    <w:next w:val="a0"/>
    <w:link w:val="Headinglevel2Char"/>
    <w:autoRedefine/>
    <w:rsid w:val="00D94FEF"/>
    <w:pPr>
      <w:tabs>
        <w:tab w:val="num" w:pos="540"/>
      </w:tabs>
      <w:spacing w:before="300" w:after="80"/>
      <w:ind w:left="540" w:hanging="540"/>
      <w:jc w:val="both"/>
    </w:pPr>
    <w:rPr>
      <w:rFonts w:ascii="Arial" w:hAnsi="Arial"/>
      <w:bCs/>
      <w:sz w:val="18"/>
      <w:szCs w:val="18"/>
      <w:lang w:val="en-GB"/>
    </w:rPr>
  </w:style>
  <w:style w:type="character" w:customStyle="1" w:styleId="Headinglevel2Char">
    <w:name w:val="• Heading level 2 Char"/>
    <w:link w:val="Headinglevel2"/>
    <w:locked/>
    <w:rsid w:val="00D94FEF"/>
    <w:rPr>
      <w:rFonts w:ascii="Arial" w:hAnsi="Arial"/>
      <w:bCs/>
      <w:sz w:val="18"/>
      <w:szCs w:val="18"/>
      <w:lang w:val="en-GB" w:eastAsia="en-US" w:bidi="ar-SA"/>
    </w:rPr>
  </w:style>
  <w:style w:type="paragraph" w:customStyle="1" w:styleId="SITABodyText2">
    <w:name w:val="+SITA Body Text 2"/>
    <w:basedOn w:val="SITABodyText1"/>
    <w:next w:val="a0"/>
    <w:rsid w:val="00D94FEF"/>
    <w:rPr>
      <w:sz w:val="20"/>
    </w:rPr>
  </w:style>
  <w:style w:type="paragraph" w:customStyle="1" w:styleId="CoverText">
    <w:name w:val="CoverText"/>
    <w:basedOn w:val="a0"/>
    <w:rsid w:val="009069E4"/>
    <w:pPr>
      <w:spacing w:line="260" w:lineRule="atLeast"/>
      <w:ind w:left="57"/>
    </w:pPr>
    <w:rPr>
      <w:rFonts w:ascii="Arial" w:hAnsi="Arial"/>
      <w:sz w:val="20"/>
      <w:szCs w:val="20"/>
      <w:lang w:val="en-AU" w:eastAsia="en-US"/>
    </w:rPr>
  </w:style>
  <w:style w:type="paragraph" w:customStyle="1" w:styleId="Details">
    <w:name w:val="Details"/>
    <w:basedOn w:val="a0"/>
    <w:next w:val="a0"/>
    <w:rsid w:val="009069E4"/>
    <w:pPr>
      <w:spacing w:before="120" w:after="120" w:line="260" w:lineRule="atLeast"/>
    </w:pPr>
    <w:rPr>
      <w:sz w:val="23"/>
      <w:szCs w:val="20"/>
      <w:lang w:val="en-AU" w:eastAsia="en-US"/>
    </w:rPr>
  </w:style>
  <w:style w:type="paragraph" w:customStyle="1" w:styleId="Appendix">
    <w:name w:val="Appendix"/>
    <w:basedOn w:val="af"/>
    <w:rsid w:val="003F7F53"/>
    <w:pPr>
      <w:widowControl w:val="0"/>
      <w:pBdr>
        <w:bottom w:val="single" w:sz="2" w:space="1" w:color="auto"/>
      </w:pBdr>
      <w:spacing w:before="400" w:after="0"/>
      <w:jc w:val="left"/>
      <w:outlineLvl w:val="9"/>
    </w:pPr>
    <w:rPr>
      <w:rFonts w:ascii="Arial Black" w:hAnsi="Arial Black"/>
      <w:b w:val="0"/>
      <w:bCs w:val="0"/>
      <w:sz w:val="28"/>
      <w:szCs w:val="20"/>
      <w:lang w:eastAsia="en-US"/>
    </w:rPr>
  </w:style>
  <w:style w:type="paragraph" w:customStyle="1" w:styleId="Indent1">
    <w:name w:val="Indent 1"/>
    <w:basedOn w:val="2"/>
    <w:rsid w:val="003F7F53"/>
    <w:pPr>
      <w:keepNext w:val="0"/>
      <w:spacing w:before="0" w:after="120"/>
      <w:ind w:left="709"/>
    </w:pPr>
    <w:rPr>
      <w:rFonts w:ascii="Times New Roman" w:hAnsi="Times New Roman" w:cs="Times New Roman"/>
      <w:b w:val="0"/>
      <w:bCs w:val="0"/>
      <w:i w:val="0"/>
      <w:iCs w:val="0"/>
      <w:sz w:val="22"/>
      <w:szCs w:val="20"/>
      <w:lang w:eastAsia="en-US"/>
    </w:rPr>
  </w:style>
  <w:style w:type="paragraph" w:styleId="32">
    <w:name w:val="List Bullet 3"/>
    <w:basedOn w:val="a0"/>
    <w:autoRedefine/>
    <w:rsid w:val="003F7F53"/>
    <w:pPr>
      <w:tabs>
        <w:tab w:val="num" w:pos="926"/>
      </w:tabs>
      <w:ind w:left="926" w:hanging="360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ITANumTextHdg1">
    <w:name w:val="+SITA Num Text Hdg1"/>
    <w:basedOn w:val="a0"/>
    <w:next w:val="SITANumTextHdg2"/>
    <w:link w:val="SITANumTextHdg1Char"/>
    <w:rsid w:val="00D94FEF"/>
    <w:pPr>
      <w:keepNext/>
      <w:keepLines/>
      <w:pBdr>
        <w:bottom w:val="single" w:sz="2" w:space="1" w:color="007BBF"/>
      </w:pBdr>
      <w:tabs>
        <w:tab w:val="num" w:pos="851"/>
      </w:tabs>
      <w:spacing w:before="360" w:after="360"/>
      <w:ind w:left="851" w:hanging="851"/>
    </w:pPr>
    <w:rPr>
      <w:rFonts w:ascii="Arial Bold" w:hAnsi="Arial Bold"/>
      <w:b/>
      <w:color w:val="007BBF"/>
      <w:sz w:val="28"/>
    </w:rPr>
  </w:style>
  <w:style w:type="paragraph" w:customStyle="1" w:styleId="SITANumTextHdg2">
    <w:name w:val="+SITA Num Text Hdg 2"/>
    <w:basedOn w:val="SITABodyText2"/>
    <w:rsid w:val="00D94FEF"/>
    <w:pPr>
      <w:tabs>
        <w:tab w:val="num" w:pos="851"/>
      </w:tabs>
      <w:ind w:hanging="851"/>
    </w:pPr>
  </w:style>
  <w:style w:type="paragraph" w:styleId="af1">
    <w:name w:val="Body Text Indent"/>
    <w:basedOn w:val="a0"/>
    <w:link w:val="af2"/>
    <w:rsid w:val="00897E2F"/>
    <w:pPr>
      <w:spacing w:after="120"/>
      <w:ind w:left="283"/>
    </w:pPr>
    <w:rPr>
      <w:rFonts w:ascii="Verdana" w:hAnsi="Verdana"/>
    </w:rPr>
  </w:style>
  <w:style w:type="character" w:customStyle="1" w:styleId="af2">
    <w:name w:val="本文縮排 字元"/>
    <w:link w:val="af1"/>
    <w:locked/>
    <w:rsid w:val="006C1749"/>
    <w:rPr>
      <w:rFonts w:ascii="Verdana" w:hAnsi="Verdana"/>
      <w:sz w:val="24"/>
      <w:szCs w:val="24"/>
      <w:lang w:eastAsia="fr-FR"/>
    </w:rPr>
  </w:style>
  <w:style w:type="paragraph" w:customStyle="1" w:styleId="Bodytext">
    <w:name w:val="• Body text"/>
    <w:rsid w:val="00955B64"/>
    <w:pPr>
      <w:spacing w:after="180"/>
    </w:pPr>
    <w:rPr>
      <w:rFonts w:ascii="Arial" w:hAnsi="Arial"/>
      <w:lang w:eastAsia="en-GB"/>
    </w:rPr>
  </w:style>
  <w:style w:type="character" w:styleId="af3">
    <w:name w:val="annotation reference"/>
    <w:rsid w:val="00955B64"/>
    <w:rPr>
      <w:rFonts w:ascii="Verdana" w:hAnsi="Verdana" w:cs="Times New Roman"/>
      <w:sz w:val="16"/>
      <w:szCs w:val="16"/>
      <w:lang w:val="en-GB" w:eastAsia="en-US" w:bidi="ar-SA"/>
    </w:rPr>
  </w:style>
  <w:style w:type="paragraph" w:customStyle="1" w:styleId="SITABodyText3">
    <w:name w:val="+SITA Body Text 3"/>
    <w:basedOn w:val="a0"/>
    <w:rsid w:val="005C4CBC"/>
    <w:pPr>
      <w:spacing w:before="120" w:after="120" w:line="264" w:lineRule="auto"/>
      <w:ind w:left="1701"/>
    </w:pPr>
    <w:rPr>
      <w:rFonts w:ascii="Book Antiqua" w:hAnsi="Book Antiqua"/>
      <w:sz w:val="20"/>
    </w:rPr>
  </w:style>
  <w:style w:type="paragraph" w:customStyle="1" w:styleId="SITABodyText4">
    <w:name w:val="+SITA Body Text 4"/>
    <w:basedOn w:val="SITABodyText2"/>
    <w:rsid w:val="00611672"/>
    <w:pPr>
      <w:ind w:left="2835"/>
    </w:pPr>
  </w:style>
  <w:style w:type="paragraph" w:customStyle="1" w:styleId="SITANumTextHdg4">
    <w:name w:val="+SITA Num Text Hdg 4"/>
    <w:basedOn w:val="a0"/>
    <w:rsid w:val="00D94FEF"/>
    <w:pPr>
      <w:tabs>
        <w:tab w:val="num" w:pos="2835"/>
      </w:tabs>
      <w:spacing w:before="120" w:after="120" w:line="264" w:lineRule="auto"/>
      <w:ind w:left="2835" w:hanging="1134"/>
    </w:pPr>
    <w:rPr>
      <w:rFonts w:ascii="Book Antiqua" w:hAnsi="Book Antiqua"/>
      <w:sz w:val="20"/>
    </w:rPr>
  </w:style>
  <w:style w:type="paragraph" w:customStyle="1" w:styleId="SITANumTextHdg5">
    <w:name w:val="+SITA Num Text Hdg 5"/>
    <w:basedOn w:val="a0"/>
    <w:rsid w:val="00D94FEF"/>
    <w:pPr>
      <w:tabs>
        <w:tab w:val="num" w:pos="3969"/>
      </w:tabs>
      <w:spacing w:before="120" w:after="120" w:line="264" w:lineRule="auto"/>
      <w:ind w:left="3969" w:hanging="1134"/>
    </w:pPr>
    <w:rPr>
      <w:rFonts w:ascii="Book Antiqua" w:hAnsi="Book Antiqua"/>
      <w:sz w:val="20"/>
    </w:rPr>
  </w:style>
  <w:style w:type="character" w:styleId="af4">
    <w:name w:val="FollowedHyperlink"/>
    <w:rsid w:val="0064107A"/>
    <w:rPr>
      <w:rFonts w:ascii="Verdana" w:hAnsi="Verdana" w:cs="Times New Roman"/>
      <w:color w:val="800080"/>
      <w:u w:val="single"/>
      <w:lang w:val="en-GB" w:eastAsia="en-US" w:bidi="ar-SA"/>
    </w:rPr>
  </w:style>
  <w:style w:type="paragraph" w:customStyle="1" w:styleId="SITASCHNmTxHdg1">
    <w:name w:val="+SITA SCH Nm Tx Hdg 1"/>
    <w:basedOn w:val="SITANumTextHdg1"/>
    <w:link w:val="SITASCHNmTxHdg1Char"/>
    <w:rsid w:val="00D94FEF"/>
  </w:style>
  <w:style w:type="paragraph" w:customStyle="1" w:styleId="SITASCHCovSubtitle">
    <w:name w:val="+SITA SCH Cov Subtitle"/>
    <w:basedOn w:val="SITACoverSubtitle"/>
    <w:rsid w:val="00F44F1B"/>
  </w:style>
  <w:style w:type="paragraph" w:customStyle="1" w:styleId="SITASCHCoverTitle">
    <w:name w:val="+SITA SCH Cover Title"/>
    <w:basedOn w:val="SITACoverTitle"/>
    <w:rsid w:val="00AD0995"/>
  </w:style>
  <w:style w:type="paragraph" w:customStyle="1" w:styleId="SITABodyText5">
    <w:name w:val="+SITA Body Text 5"/>
    <w:basedOn w:val="SITABodyText4"/>
    <w:rsid w:val="006D2DE5"/>
    <w:pPr>
      <w:ind w:left="3969"/>
      <w:outlineLvl w:val="0"/>
    </w:pPr>
  </w:style>
  <w:style w:type="table" w:customStyle="1" w:styleId="57">
    <w:name w:val="57"/>
    <w:rsid w:val="008E21B0"/>
    <w:pPr>
      <w:widowControl w:val="0"/>
      <w:autoSpaceDE w:val="0"/>
      <w:autoSpaceDN w:val="0"/>
      <w:adjustRightInd w:val="0"/>
    </w:pPr>
    <w:rPr>
      <w:sz w:val="24"/>
      <w:szCs w:val="24"/>
      <w:lang w:val="en-GB"/>
    </w:rPr>
    <w:tblPr>
      <w:tblInd w:w="964" w:type="dxa"/>
      <w:tblBorders>
        <w:top w:val="single" w:sz="4" w:space="0" w:color="007BBF"/>
        <w:bottom w:val="single" w:sz="4" w:space="0" w:color="007BBF"/>
        <w:insideH w:val="single" w:sz="4" w:space="0" w:color="007B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 B"/>
    <w:basedOn w:val="a0"/>
    <w:rsid w:val="00345CF2"/>
    <w:pPr>
      <w:ind w:left="426" w:hanging="426"/>
    </w:pPr>
    <w:rPr>
      <w:sz w:val="20"/>
      <w:szCs w:val="20"/>
      <w:lang w:eastAsia="en-US"/>
    </w:rPr>
  </w:style>
  <w:style w:type="paragraph" w:customStyle="1" w:styleId="TableTitle">
    <w:name w:val="Table Title"/>
    <w:basedOn w:val="3"/>
    <w:rsid w:val="00345CF2"/>
    <w:pPr>
      <w:keepLines/>
      <w:spacing w:before="100" w:after="100"/>
      <w:jc w:val="center"/>
      <w:outlineLvl w:val="9"/>
    </w:pPr>
    <w:rPr>
      <w:rFonts w:ascii="Arial Black" w:hAnsi="Arial Black"/>
      <w:b w:val="0"/>
      <w:bCs w:val="0"/>
      <w:kern w:val="28"/>
      <w:sz w:val="20"/>
      <w:szCs w:val="20"/>
      <w:lang w:eastAsia="en-US"/>
    </w:rPr>
  </w:style>
  <w:style w:type="paragraph" w:customStyle="1" w:styleId="Bullet">
    <w:name w:val="Bullet"/>
    <w:basedOn w:val="a0"/>
    <w:rsid w:val="00345CF2"/>
    <w:pPr>
      <w:numPr>
        <w:numId w:val="3"/>
      </w:numPr>
    </w:pPr>
    <w:rPr>
      <w:sz w:val="20"/>
      <w:szCs w:val="20"/>
      <w:lang w:val="en-US" w:eastAsia="en-US"/>
    </w:rPr>
  </w:style>
  <w:style w:type="paragraph" w:customStyle="1" w:styleId="BodyText1">
    <w:name w:val="Body Text1"/>
    <w:basedOn w:val="a0"/>
    <w:rsid w:val="00345CF2"/>
    <w:rPr>
      <w:sz w:val="20"/>
      <w:szCs w:val="20"/>
      <w:lang w:val="en-US" w:eastAsia="en-US"/>
    </w:rPr>
  </w:style>
  <w:style w:type="paragraph" w:styleId="af5">
    <w:name w:val="Block Text"/>
    <w:basedOn w:val="a0"/>
    <w:rsid w:val="00345CF2"/>
    <w:pPr>
      <w:spacing w:after="60" w:line="240" w:lineRule="exact"/>
      <w:ind w:left="856" w:right="50" w:hanging="425"/>
      <w:jc w:val="both"/>
    </w:pPr>
    <w:rPr>
      <w:sz w:val="18"/>
      <w:szCs w:val="18"/>
      <w:lang w:eastAsia="en-US"/>
    </w:rPr>
  </w:style>
  <w:style w:type="paragraph" w:customStyle="1" w:styleId="Style1">
    <w:name w:val="Style1"/>
    <w:basedOn w:val="a0"/>
    <w:rsid w:val="00345CF2"/>
    <w:pPr>
      <w:ind w:left="720" w:right="50" w:hanging="720"/>
      <w:jc w:val="both"/>
    </w:pPr>
    <w:rPr>
      <w:rFonts w:ascii="Arial Narrow" w:hAnsi="Arial Narrow"/>
      <w:sz w:val="12"/>
      <w:szCs w:val="12"/>
      <w:lang w:eastAsia="en-US"/>
    </w:rPr>
  </w:style>
  <w:style w:type="paragraph" w:styleId="33">
    <w:name w:val="Body Text 3"/>
    <w:basedOn w:val="a0"/>
    <w:link w:val="34"/>
    <w:rsid w:val="00897E2F"/>
    <w:pPr>
      <w:spacing w:after="240" w:line="240" w:lineRule="exact"/>
      <w:ind w:right="50"/>
    </w:pPr>
    <w:rPr>
      <w:rFonts w:ascii="Verdana" w:hAnsi="Verdana"/>
      <w:sz w:val="16"/>
      <w:szCs w:val="16"/>
    </w:rPr>
  </w:style>
  <w:style w:type="character" w:customStyle="1" w:styleId="34">
    <w:name w:val="本文 3 字元"/>
    <w:link w:val="33"/>
    <w:locked/>
    <w:rsid w:val="006C1749"/>
    <w:rPr>
      <w:rFonts w:ascii="Verdana" w:hAnsi="Verdana"/>
      <w:sz w:val="16"/>
      <w:szCs w:val="16"/>
      <w:lang w:eastAsia="fr-FR"/>
    </w:rPr>
  </w:style>
  <w:style w:type="paragraph" w:customStyle="1" w:styleId="Text">
    <w:name w:val="Text"/>
    <w:basedOn w:val="a0"/>
    <w:rsid w:val="00345CF2"/>
    <w:rPr>
      <w:rFonts w:ascii="Arial" w:hAnsi="Arial" w:cs="Arial"/>
      <w:sz w:val="20"/>
      <w:szCs w:val="20"/>
      <w:lang w:eastAsia="en-US"/>
    </w:rPr>
  </w:style>
  <w:style w:type="paragraph" w:customStyle="1" w:styleId="TextbeforeTable">
    <w:name w:val="Text before Table"/>
    <w:basedOn w:val="TableHeading"/>
    <w:rsid w:val="00897E2F"/>
    <w:pPr>
      <w:spacing w:before="240"/>
      <w:jc w:val="both"/>
    </w:pPr>
    <w:rPr>
      <w:rFonts w:ascii="Book Antiqua" w:hAnsi="Book Antiqua"/>
    </w:rPr>
  </w:style>
  <w:style w:type="paragraph" w:customStyle="1" w:styleId="TableHeading">
    <w:name w:val="Table Heading"/>
    <w:basedOn w:val="af6"/>
    <w:rsid w:val="00897E2F"/>
    <w:pPr>
      <w:spacing w:after="240"/>
    </w:pPr>
  </w:style>
  <w:style w:type="paragraph" w:styleId="af6">
    <w:name w:val="Subtitle"/>
    <w:basedOn w:val="a0"/>
    <w:link w:val="af7"/>
    <w:qFormat/>
    <w:rsid w:val="00897E2F"/>
    <w:pPr>
      <w:keepNext/>
      <w:keepLines/>
      <w:spacing w:before="300"/>
    </w:pPr>
    <w:rPr>
      <w:rFonts w:ascii="Cambria" w:hAnsi="Cambria"/>
    </w:rPr>
  </w:style>
  <w:style w:type="character" w:customStyle="1" w:styleId="af7">
    <w:name w:val="副標題 字元"/>
    <w:link w:val="af6"/>
    <w:locked/>
    <w:rsid w:val="006C1749"/>
    <w:rPr>
      <w:rFonts w:ascii="Cambria" w:hAnsi="Cambria"/>
      <w:sz w:val="24"/>
      <w:szCs w:val="24"/>
      <w:lang w:eastAsia="fr-FR"/>
    </w:rPr>
  </w:style>
  <w:style w:type="paragraph" w:styleId="af8">
    <w:name w:val="toa heading"/>
    <w:basedOn w:val="a0"/>
    <w:next w:val="a0"/>
    <w:semiHidden/>
    <w:rsid w:val="00345CF2"/>
    <w:pPr>
      <w:keepLines/>
      <w:jc w:val="both"/>
    </w:pPr>
    <w:rPr>
      <w:rFonts w:ascii="Arial Black" w:hAnsi="Arial Black"/>
      <w:noProof/>
      <w:sz w:val="28"/>
      <w:szCs w:val="28"/>
      <w:lang w:eastAsia="en-US"/>
    </w:rPr>
  </w:style>
  <w:style w:type="paragraph" w:customStyle="1" w:styleId="BodyTextblt">
    <w:name w:val="Body Text blt"/>
    <w:basedOn w:val="ad"/>
    <w:rsid w:val="00897E2F"/>
    <w:pPr>
      <w:numPr>
        <w:numId w:val="4"/>
      </w:numPr>
      <w:tabs>
        <w:tab w:val="clear" w:pos="360"/>
        <w:tab w:val="num" w:pos="717"/>
      </w:tabs>
      <w:spacing w:after="0"/>
      <w:ind w:left="714" w:hanging="357"/>
    </w:pPr>
    <w:rPr>
      <w:rFonts w:cs="Arial"/>
    </w:rPr>
  </w:style>
  <w:style w:type="paragraph" w:styleId="af9">
    <w:name w:val="Balloon Text"/>
    <w:basedOn w:val="a0"/>
    <w:link w:val="afa"/>
    <w:semiHidden/>
    <w:rsid w:val="009B558F"/>
    <w:rPr>
      <w:rFonts w:ascii="Verdana" w:hAnsi="Verdana"/>
      <w:sz w:val="16"/>
      <w:szCs w:val="20"/>
    </w:rPr>
  </w:style>
  <w:style w:type="character" w:customStyle="1" w:styleId="afa">
    <w:name w:val="註解方塊文字 字元"/>
    <w:link w:val="af9"/>
    <w:semiHidden/>
    <w:locked/>
    <w:rsid w:val="009B558F"/>
    <w:rPr>
      <w:rFonts w:ascii="Verdana" w:hAnsi="Verdana"/>
      <w:sz w:val="16"/>
      <w:lang w:eastAsia="fr-FR"/>
    </w:rPr>
  </w:style>
  <w:style w:type="paragraph" w:customStyle="1" w:styleId="xl22">
    <w:name w:val="xl22"/>
    <w:basedOn w:val="a0"/>
    <w:rsid w:val="00345CF2"/>
    <w:pPr>
      <w:spacing w:before="100" w:beforeAutospacing="1" w:after="100" w:afterAutospacing="1"/>
      <w:textAlignment w:val="top"/>
    </w:pPr>
    <w:rPr>
      <w:rFonts w:ascii="Arial" w:eastAsia="Arial Unicode MS" w:hAnsi="Arial"/>
      <w:lang w:eastAsia="en-US"/>
    </w:rPr>
  </w:style>
  <w:style w:type="paragraph" w:customStyle="1" w:styleId="xl23">
    <w:name w:val="xl23"/>
    <w:basedOn w:val="a0"/>
    <w:rsid w:val="00345CF2"/>
    <w:pP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/>
      <w:lang w:eastAsia="en-US"/>
    </w:rPr>
  </w:style>
  <w:style w:type="paragraph" w:customStyle="1" w:styleId="xl24">
    <w:name w:val="xl24"/>
    <w:basedOn w:val="a0"/>
    <w:rsid w:val="00345CF2"/>
    <w:pPr>
      <w:spacing w:before="100" w:beforeAutospacing="1" w:after="100" w:afterAutospacing="1"/>
      <w:textAlignment w:val="top"/>
    </w:pPr>
    <w:rPr>
      <w:rFonts w:ascii="Arial" w:eastAsia="Arial Unicode MS" w:hAnsi="Arial"/>
      <w:lang w:eastAsia="en-US"/>
    </w:rPr>
  </w:style>
  <w:style w:type="paragraph" w:customStyle="1" w:styleId="xl25">
    <w:name w:val="xl25"/>
    <w:basedOn w:val="a0"/>
    <w:rsid w:val="00345CF2"/>
    <w:pP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/>
      <w:lang w:eastAsia="en-US"/>
    </w:rPr>
  </w:style>
  <w:style w:type="paragraph" w:customStyle="1" w:styleId="Bullet2">
    <w:name w:val="Bullet 2"/>
    <w:basedOn w:val="a0"/>
    <w:next w:val="a0"/>
    <w:rsid w:val="00345CF2"/>
    <w:pPr>
      <w:keepLines/>
      <w:tabs>
        <w:tab w:val="num" w:pos="720"/>
      </w:tabs>
      <w:spacing w:before="80" w:after="40"/>
      <w:ind w:left="720" w:hanging="360"/>
      <w:jc w:val="both"/>
    </w:pPr>
    <w:rPr>
      <w:rFonts w:ascii="Book Antiqua" w:hAnsi="Book Antiqua"/>
      <w:sz w:val="20"/>
      <w:szCs w:val="20"/>
      <w:lang w:val="en-US" w:eastAsia="en-US"/>
    </w:rPr>
  </w:style>
  <w:style w:type="paragraph" w:customStyle="1" w:styleId="Propheading">
    <w:name w:val="Prop heading"/>
    <w:basedOn w:val="2"/>
    <w:rsid w:val="00345CF2"/>
    <w:pPr>
      <w:spacing w:before="480"/>
      <w:jc w:val="center"/>
      <w:outlineLvl w:val="9"/>
    </w:pPr>
    <w:rPr>
      <w:rFonts w:ascii="Bookman Old Style" w:hAnsi="Bookman Old Style" w:cs="Times New Roman"/>
      <w:b w:val="0"/>
      <w:bCs w:val="0"/>
      <w:i w:val="0"/>
      <w:iCs w:val="0"/>
      <w:sz w:val="20"/>
      <w:szCs w:val="20"/>
      <w:lang w:val="en-US" w:eastAsia="en-US"/>
    </w:rPr>
  </w:style>
  <w:style w:type="paragraph" w:customStyle="1" w:styleId="Footersubheading">
    <w:name w:val="• Footer subheading"/>
    <w:rsid w:val="00345CF2"/>
    <w:pPr>
      <w:spacing w:before="80"/>
    </w:pPr>
    <w:rPr>
      <w:rFonts w:ascii="Arial" w:hAnsi="Arial" w:cs="Arial"/>
      <w:sz w:val="16"/>
      <w:szCs w:val="16"/>
      <w:lang w:eastAsia="en-GB"/>
    </w:rPr>
  </w:style>
  <w:style w:type="paragraph" w:customStyle="1" w:styleId="Bodytext-underheading2">
    <w:name w:val="Body text - under heading 2"/>
    <w:basedOn w:val="a0"/>
    <w:rsid w:val="00345CF2"/>
    <w:pPr>
      <w:ind w:left="1134"/>
    </w:pPr>
    <w:rPr>
      <w:rFonts w:ascii="Arial" w:hAnsi="Arial" w:cs="Arial"/>
      <w:color w:val="FF0000"/>
      <w:lang w:val="en-US" w:eastAsia="en-US"/>
    </w:rPr>
  </w:style>
  <w:style w:type="paragraph" w:customStyle="1" w:styleId="Clause1">
    <w:name w:val="Clause 1"/>
    <w:basedOn w:val="ad"/>
    <w:next w:val="ad"/>
    <w:rsid w:val="00897E2F"/>
    <w:pPr>
      <w:keepNext/>
      <w:numPr>
        <w:numId w:val="6"/>
      </w:numPr>
      <w:shd w:val="pct15" w:color="auto" w:fill="FFFFFF"/>
      <w:tabs>
        <w:tab w:val="num" w:pos="1134"/>
      </w:tabs>
      <w:spacing w:before="120" w:after="120"/>
      <w:ind w:left="1140" w:hanging="573"/>
      <w:jc w:val="both"/>
    </w:pPr>
    <w:rPr>
      <w:rFonts w:cs="Arial"/>
      <w:b/>
      <w:bCs/>
    </w:rPr>
  </w:style>
  <w:style w:type="paragraph" w:customStyle="1" w:styleId="Clause2">
    <w:name w:val="Clause2"/>
    <w:basedOn w:val="a0"/>
    <w:rsid w:val="00345CF2"/>
    <w:pPr>
      <w:numPr>
        <w:ilvl w:val="1"/>
        <w:numId w:val="6"/>
      </w:numPr>
      <w:spacing w:before="120"/>
      <w:ind w:left="1138" w:hanging="432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lause3">
    <w:name w:val="Clause3"/>
    <w:basedOn w:val="a0"/>
    <w:rsid w:val="00345CF2"/>
    <w:pPr>
      <w:numPr>
        <w:ilvl w:val="2"/>
        <w:numId w:val="6"/>
      </w:numPr>
      <w:spacing w:before="120"/>
      <w:ind w:left="1714" w:hanging="576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rsid w:val="00897E2F"/>
    <w:pPr>
      <w:ind w:left="1134" w:hanging="425"/>
    </w:pPr>
    <w:rPr>
      <w:rFonts w:ascii="Verdana" w:hAnsi="Verdana"/>
      <w:sz w:val="16"/>
      <w:szCs w:val="16"/>
    </w:rPr>
  </w:style>
  <w:style w:type="character" w:customStyle="1" w:styleId="36">
    <w:name w:val="本文縮排 3 字元"/>
    <w:link w:val="35"/>
    <w:locked/>
    <w:rsid w:val="006C1749"/>
    <w:rPr>
      <w:rFonts w:ascii="Verdana" w:hAnsi="Verdana"/>
      <w:sz w:val="16"/>
      <w:szCs w:val="16"/>
      <w:lang w:eastAsia="fr-FR"/>
    </w:rPr>
  </w:style>
  <w:style w:type="paragraph" w:styleId="afb">
    <w:name w:val="caption"/>
    <w:basedOn w:val="a0"/>
    <w:next w:val="a0"/>
    <w:qFormat/>
    <w:rsid w:val="00345CF2"/>
    <w:pPr>
      <w:spacing w:before="120" w:after="120"/>
    </w:pPr>
    <w:rPr>
      <w:b/>
      <w:bCs/>
      <w:sz w:val="20"/>
      <w:szCs w:val="20"/>
      <w:lang w:eastAsia="en-US"/>
    </w:rPr>
  </w:style>
  <w:style w:type="paragraph" w:customStyle="1" w:styleId="xl26">
    <w:name w:val="xl26"/>
    <w:basedOn w:val="a0"/>
    <w:rsid w:val="00345C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27">
    <w:name w:val="xl27"/>
    <w:basedOn w:val="a0"/>
    <w:rsid w:val="00345C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28">
    <w:name w:val="xl28"/>
    <w:basedOn w:val="a0"/>
    <w:rsid w:val="00345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29">
    <w:name w:val="xl29"/>
    <w:basedOn w:val="a0"/>
    <w:rsid w:val="00345C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0">
    <w:name w:val="xl30"/>
    <w:basedOn w:val="a0"/>
    <w:rsid w:val="00345C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1">
    <w:name w:val="xl31"/>
    <w:basedOn w:val="a0"/>
    <w:rsid w:val="00345C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2">
    <w:name w:val="xl32"/>
    <w:basedOn w:val="a0"/>
    <w:rsid w:val="00345C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3">
    <w:name w:val="xl33"/>
    <w:basedOn w:val="a0"/>
    <w:rsid w:val="00345C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4">
    <w:name w:val="xl34"/>
    <w:basedOn w:val="a0"/>
    <w:rsid w:val="00345C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5">
    <w:name w:val="xl35"/>
    <w:basedOn w:val="a0"/>
    <w:rsid w:val="00345C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6">
    <w:name w:val="xl36"/>
    <w:basedOn w:val="a0"/>
    <w:rsid w:val="00345C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7">
    <w:name w:val="xl37"/>
    <w:basedOn w:val="a0"/>
    <w:rsid w:val="00345C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8">
    <w:name w:val="xl38"/>
    <w:basedOn w:val="a0"/>
    <w:rsid w:val="00345C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39">
    <w:name w:val="xl39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40">
    <w:name w:val="xl40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1">
    <w:name w:val="xl41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42">
    <w:name w:val="xl42"/>
    <w:basedOn w:val="a0"/>
    <w:rsid w:val="00345C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3">
    <w:name w:val="xl43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4">
    <w:name w:val="xl44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5">
    <w:name w:val="xl45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6">
    <w:name w:val="xl46"/>
    <w:basedOn w:val="a0"/>
    <w:rsid w:val="00345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7">
    <w:name w:val="xl47"/>
    <w:basedOn w:val="a0"/>
    <w:rsid w:val="00345C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en-US"/>
    </w:rPr>
  </w:style>
  <w:style w:type="paragraph" w:customStyle="1" w:styleId="xl48">
    <w:name w:val="xl48"/>
    <w:basedOn w:val="a0"/>
    <w:rsid w:val="00345C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49">
    <w:name w:val="xl49"/>
    <w:basedOn w:val="a0"/>
    <w:rsid w:val="0034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0">
    <w:name w:val="xl50"/>
    <w:basedOn w:val="a0"/>
    <w:rsid w:val="00345C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1">
    <w:name w:val="xl51"/>
    <w:basedOn w:val="a0"/>
    <w:rsid w:val="00345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2">
    <w:name w:val="xl52"/>
    <w:basedOn w:val="a0"/>
    <w:rsid w:val="0034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3">
    <w:name w:val="xl53"/>
    <w:basedOn w:val="a0"/>
    <w:rsid w:val="00345C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4">
    <w:name w:val="xl54"/>
    <w:basedOn w:val="a0"/>
    <w:rsid w:val="00345C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5">
    <w:name w:val="xl55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6">
    <w:name w:val="xl56"/>
    <w:basedOn w:val="a0"/>
    <w:rsid w:val="00345C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xl57">
    <w:name w:val="xl57"/>
    <w:basedOn w:val="a0"/>
    <w:rsid w:val="00345C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  <w:lang w:eastAsia="en-US"/>
    </w:rPr>
  </w:style>
  <w:style w:type="paragraph" w:customStyle="1" w:styleId="SITABoxedText">
    <w:name w:val="+SITA Boxed Text"/>
    <w:basedOn w:val="SITABodyText1"/>
    <w:next w:val="SITABodyText1"/>
    <w:rsid w:val="00D94FEF"/>
    <w:pPr>
      <w:pBdr>
        <w:top w:val="single" w:sz="4" w:space="1" w:color="FF0000"/>
        <w:left w:val="single" w:sz="4" w:space="1" w:color="FF0000"/>
        <w:bottom w:val="single" w:sz="4" w:space="1" w:color="FF0000"/>
        <w:right w:val="single" w:sz="4" w:space="4" w:color="FF0000"/>
      </w:pBdr>
      <w:shd w:val="clear" w:color="auto" w:fill="F3F3F3"/>
      <w:suppressAutoHyphens/>
    </w:pPr>
    <w:rPr>
      <w:rFonts w:ascii="Arial Bold" w:hAnsi="Arial Bold" w:cs="Arial"/>
      <w:b/>
      <w:bCs/>
      <w:color w:val="FF0000"/>
      <w:sz w:val="20"/>
    </w:rPr>
  </w:style>
  <w:style w:type="table" w:customStyle="1" w:styleId="SITATable">
    <w:name w:val="+SITA Table"/>
    <w:basedOn w:val="12"/>
    <w:rsid w:val="00661E5A"/>
    <w:rPr>
      <w:rFonts w:ascii="Arial" w:hAnsi="Arial"/>
      <w:sz w:val="18"/>
      <w:lang w:val="es-MX" w:eastAsia="es-MX"/>
    </w:rPr>
    <w:tblPr>
      <w:tblInd w:w="964" w:type="dxa"/>
      <w:tblBorders>
        <w:top w:val="single" w:sz="4" w:space="0" w:color="007BBF"/>
        <w:bottom w:val="single" w:sz="4" w:space="0" w:color="007BBF"/>
        <w:insideH w:val="single" w:sz="4" w:space="0" w:color="007BBF"/>
      </w:tblBorders>
    </w:tblPr>
    <w:tblStylePr w:type="firstRow">
      <w:rPr>
        <w:rFonts w:ascii="Arial" w:hAnsi="Arial" w:cs="Times New Roman"/>
        <w:b/>
        <w:sz w:val="18"/>
      </w:rPr>
      <w:tblPr/>
      <w:tcPr>
        <w:tcBorders>
          <w:top w:val="single" w:sz="4" w:space="0" w:color="007BBF"/>
          <w:left w:val="nil"/>
          <w:bottom w:val="single" w:sz="4" w:space="0" w:color="007BBF"/>
          <w:right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single" w:sz="6" w:space="0" w:color="0084BF"/>
          <w:left w:val="nil"/>
          <w:bottom w:val="single" w:sz="6" w:space="0" w:color="0084BF"/>
          <w:right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Times New Roman"/>
        <w:b w:val="0"/>
        <w:sz w:val="18"/>
      </w:rPr>
    </w:tblStylePr>
  </w:style>
  <w:style w:type="table" w:styleId="12">
    <w:name w:val="Table Simple 1"/>
    <w:basedOn w:val="a2"/>
    <w:rsid w:val="00661E5A"/>
    <w:rPr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TANumTextHdg1Char">
    <w:name w:val="+SITA Num Text Hdg1 Char"/>
    <w:link w:val="SITANumTextHdg1"/>
    <w:locked/>
    <w:rsid w:val="00575FD3"/>
    <w:rPr>
      <w:rFonts w:ascii="Arial Bold" w:hAnsi="Arial Bold"/>
      <w:b/>
      <w:color w:val="007BBF"/>
      <w:sz w:val="28"/>
      <w:szCs w:val="24"/>
      <w:lang w:val="en-GB" w:eastAsia="fr-FR" w:bidi="ar-SA"/>
    </w:rPr>
  </w:style>
  <w:style w:type="character" w:customStyle="1" w:styleId="SITASCHNmTxHdg1Char">
    <w:name w:val="+SITA SCH Nm Tx Hdg 1 Char"/>
    <w:basedOn w:val="SITANumTextHdg1Char"/>
    <w:link w:val="SITASCHNmTxHdg1"/>
    <w:locked/>
    <w:rsid w:val="00575FD3"/>
    <w:rPr>
      <w:rFonts w:ascii="Arial Bold" w:hAnsi="Arial Bold"/>
      <w:b/>
      <w:color w:val="007BBF"/>
      <w:sz w:val="28"/>
      <w:szCs w:val="24"/>
      <w:lang w:val="en-GB" w:eastAsia="fr-FR" w:bidi="ar-SA"/>
    </w:rPr>
  </w:style>
  <w:style w:type="paragraph" w:customStyle="1" w:styleId="SITANumTextHdg23">
    <w:name w:val="+SITA Num Text Hdg 23"/>
    <w:basedOn w:val="a0"/>
    <w:rsid w:val="00401A4B"/>
    <w:pPr>
      <w:tabs>
        <w:tab w:val="num" w:pos="851"/>
      </w:tabs>
      <w:spacing w:before="120" w:after="120" w:line="264" w:lineRule="auto"/>
      <w:ind w:left="851" w:hanging="851"/>
    </w:pPr>
    <w:rPr>
      <w:rFonts w:ascii="Book Antiqua" w:hAnsi="Book Antiqua"/>
      <w:sz w:val="20"/>
    </w:rPr>
  </w:style>
  <w:style w:type="paragraph" w:customStyle="1" w:styleId="SITATOCSchedules">
    <w:name w:val="+SITA TOC Schedules"/>
    <w:basedOn w:val="SITABodyText0"/>
    <w:rsid w:val="00D94FEF"/>
    <w:pPr>
      <w:tabs>
        <w:tab w:val="right" w:leader="dot" w:pos="9923"/>
      </w:tabs>
      <w:spacing w:before="0" w:after="0"/>
    </w:pPr>
  </w:style>
  <w:style w:type="paragraph" w:customStyle="1" w:styleId="Char2">
    <w:name w:val="Char2"/>
    <w:basedOn w:val="a0"/>
    <w:rsid w:val="00CE727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level1">
    <w:name w:val="level1"/>
    <w:basedOn w:val="1"/>
    <w:next w:val="a0"/>
    <w:rsid w:val="00897E2F"/>
    <w:pPr>
      <w:tabs>
        <w:tab w:val="num" w:pos="360"/>
        <w:tab w:val="num" w:pos="567"/>
        <w:tab w:val="left" w:pos="4253"/>
        <w:tab w:val="left" w:leader="underscore" w:pos="8222"/>
      </w:tabs>
      <w:spacing w:after="0" w:line="360" w:lineRule="auto"/>
      <w:ind w:left="567" w:hanging="567"/>
      <w:jc w:val="both"/>
    </w:pPr>
    <w:rPr>
      <w:bCs w:val="0"/>
      <w:caps/>
      <w:kern w:val="28"/>
      <w:sz w:val="24"/>
      <w:szCs w:val="20"/>
      <w:lang w:val="en-ZA" w:eastAsia="en-US"/>
    </w:rPr>
  </w:style>
  <w:style w:type="paragraph" w:customStyle="1" w:styleId="level2">
    <w:name w:val="level2"/>
    <w:basedOn w:val="2"/>
    <w:next w:val="a0"/>
    <w:link w:val="level2Char1"/>
    <w:rsid w:val="00D94FEF"/>
    <w:pPr>
      <w:keepNext w:val="0"/>
      <w:tabs>
        <w:tab w:val="num" w:pos="851"/>
        <w:tab w:val="left" w:pos="4253"/>
        <w:tab w:val="left" w:leader="underscore" w:pos="8222"/>
      </w:tabs>
      <w:spacing w:after="0" w:line="360" w:lineRule="auto"/>
      <w:ind w:left="851" w:hanging="851"/>
      <w:jc w:val="both"/>
    </w:pPr>
    <w:rPr>
      <w:rFonts w:cs="Times New Roman"/>
      <w:b w:val="0"/>
      <w:bCs w:val="0"/>
      <w:i w:val="0"/>
      <w:iCs w:val="0"/>
      <w:sz w:val="24"/>
      <w:szCs w:val="20"/>
      <w:lang w:val="en-ZA" w:eastAsia="en-US"/>
    </w:rPr>
  </w:style>
  <w:style w:type="character" w:customStyle="1" w:styleId="level2Char1">
    <w:name w:val="level2 Char1"/>
    <w:link w:val="level2"/>
    <w:locked/>
    <w:rsid w:val="00CE727E"/>
    <w:rPr>
      <w:rFonts w:ascii="Arial" w:hAnsi="Arial"/>
      <w:sz w:val="24"/>
      <w:lang w:val="en-ZA" w:eastAsia="en-US" w:bidi="ar-SA"/>
    </w:rPr>
  </w:style>
  <w:style w:type="character" w:styleId="afc">
    <w:name w:val="Emphasis"/>
    <w:qFormat/>
    <w:rsid w:val="00DE7C52"/>
    <w:rPr>
      <w:rFonts w:ascii="Verdana" w:hAnsi="Verdana" w:cs="Times New Roman"/>
      <w:i/>
      <w:iCs/>
      <w:lang w:val="en-GB" w:eastAsia="en-US" w:bidi="ar-SA"/>
    </w:rPr>
  </w:style>
  <w:style w:type="paragraph" w:styleId="Web">
    <w:name w:val="Normal (Web)"/>
    <w:basedOn w:val="a0"/>
    <w:rsid w:val="00DE7C52"/>
    <w:rPr>
      <w:lang w:val="en-US" w:eastAsia="en-US"/>
    </w:rPr>
  </w:style>
  <w:style w:type="character" w:customStyle="1" w:styleId="searchword1">
    <w:name w:val="searchword1"/>
    <w:rsid w:val="00DE7C52"/>
    <w:rPr>
      <w:rFonts w:ascii="Verdana" w:hAnsi="Verdana" w:cs="Times New Roman"/>
      <w:shd w:val="clear" w:color="auto" w:fill="FFFF00"/>
      <w:lang w:val="en-GB" w:eastAsia="en-US" w:bidi="ar-SA"/>
    </w:rPr>
  </w:style>
  <w:style w:type="character" w:customStyle="1" w:styleId="searchword2">
    <w:name w:val="searchword2"/>
    <w:rsid w:val="00DE7C52"/>
    <w:rPr>
      <w:rFonts w:ascii="Verdana" w:hAnsi="Verdana" w:cs="Times New Roman"/>
      <w:shd w:val="clear" w:color="auto" w:fill="FFFF00"/>
      <w:lang w:val="en-GB" w:eastAsia="en-US" w:bidi="ar-SA"/>
    </w:rPr>
  </w:style>
  <w:style w:type="paragraph" w:customStyle="1" w:styleId="Indent2">
    <w:name w:val="Indent 2"/>
    <w:basedOn w:val="a0"/>
    <w:link w:val="Indent2Char"/>
    <w:rsid w:val="006C1F55"/>
    <w:pPr>
      <w:spacing w:after="240"/>
      <w:ind w:left="851"/>
    </w:pPr>
    <w:rPr>
      <w:rFonts w:ascii="Book Antiqua" w:hAnsi="Book Antiqua"/>
      <w:sz w:val="20"/>
      <w:szCs w:val="20"/>
      <w:lang w:val="en-AU" w:eastAsia="en-US"/>
    </w:rPr>
  </w:style>
  <w:style w:type="character" w:customStyle="1" w:styleId="Indent2Char">
    <w:name w:val="Indent 2 Char"/>
    <w:link w:val="Indent2"/>
    <w:locked/>
    <w:rsid w:val="006C1F55"/>
    <w:rPr>
      <w:rFonts w:ascii="Book Antiqua" w:hAnsi="Book Antiqua" w:cs="Times New Roman"/>
      <w:lang w:val="en-AU" w:eastAsia="en-US" w:bidi="ar-SA"/>
    </w:rPr>
  </w:style>
  <w:style w:type="table" w:customStyle="1" w:styleId="SITATableSmall">
    <w:name w:val="+SITA Table Small"/>
    <w:basedOn w:val="SITATable"/>
    <w:rsid w:val="00D94FEF"/>
    <w:rPr>
      <w:sz w:val="16"/>
    </w:rPr>
    <w:tblPr/>
    <w:tcPr>
      <w:shd w:val="clear" w:color="auto" w:fill="auto"/>
      <w:tcMar>
        <w:left w:w="57" w:type="dxa"/>
        <w:right w:w="57" w:type="dxa"/>
      </w:tcMar>
    </w:tcPr>
    <w:tblStylePr w:type="firstRow">
      <w:rPr>
        <w:rFonts w:ascii="Arial" w:hAnsi="Arial" w:cs="Times New Roman"/>
        <w:b/>
        <w:sz w:val="18"/>
      </w:rPr>
      <w:tblPr/>
      <w:tcPr>
        <w:tcBorders>
          <w:top w:val="single" w:sz="4" w:space="0" w:color="007BBF"/>
          <w:left w:val="nil"/>
          <w:bottom w:val="single" w:sz="4" w:space="0" w:color="007BBF"/>
          <w:right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single" w:sz="6" w:space="0" w:color="0084BF"/>
          <w:left w:val="nil"/>
          <w:bottom w:val="single" w:sz="6" w:space="0" w:color="0084BF"/>
          <w:right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Times New Roman"/>
        <w:b w:val="0"/>
        <w:sz w:val="18"/>
      </w:rPr>
    </w:tblStylePr>
  </w:style>
  <w:style w:type="paragraph" w:customStyle="1" w:styleId="Char20">
    <w:name w:val="Char2"/>
    <w:basedOn w:val="a0"/>
    <w:rsid w:val="006E7C76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Choice">
    <w:name w:val="Choice"/>
    <w:rsid w:val="00BB5AB8"/>
    <w:rPr>
      <w:rFonts w:ascii="Arial" w:hAnsi="Arial"/>
      <w:b/>
      <w:noProof w:val="0"/>
      <w:sz w:val="18"/>
      <w:vertAlign w:val="baseline"/>
      <w:lang w:val="en-AU" w:eastAsia="en-US" w:bidi="ar-SA"/>
    </w:rPr>
  </w:style>
  <w:style w:type="paragraph" w:styleId="afd">
    <w:name w:val="annotation text"/>
    <w:basedOn w:val="a0"/>
    <w:link w:val="afe"/>
    <w:locked/>
    <w:rsid w:val="00F13D9B"/>
    <w:rPr>
      <w:sz w:val="20"/>
      <w:szCs w:val="20"/>
    </w:rPr>
  </w:style>
  <w:style w:type="paragraph" w:styleId="aff">
    <w:name w:val="annotation subject"/>
    <w:basedOn w:val="afd"/>
    <w:next w:val="afd"/>
    <w:link w:val="aff0"/>
    <w:locked/>
    <w:rsid w:val="00F13D9B"/>
    <w:rPr>
      <w:b/>
      <w:bCs/>
    </w:rPr>
  </w:style>
  <w:style w:type="paragraph" w:customStyle="1" w:styleId="Char1CharChar1Char">
    <w:name w:val="Char1 Char Char1 Char"/>
    <w:basedOn w:val="a0"/>
    <w:rsid w:val="009D7C7D"/>
    <w:pPr>
      <w:tabs>
        <w:tab w:val="left" w:pos="540"/>
        <w:tab w:val="left" w:pos="1260"/>
        <w:tab w:val="left" w:pos="1440"/>
        <w:tab w:val="left" w:pos="1800"/>
      </w:tabs>
      <w:spacing w:before="240" w:after="160" w:line="240" w:lineRule="exact"/>
    </w:pPr>
    <w:rPr>
      <w:rFonts w:ascii="Verdana" w:hAnsi="Verdana"/>
      <w:szCs w:val="20"/>
      <w:lang w:val="en-US" w:eastAsia="zh-CN"/>
    </w:rPr>
  </w:style>
  <w:style w:type="paragraph" w:customStyle="1" w:styleId="ACCLegalBodyText">
    <w:name w:val="ACC Legal Body Text"/>
    <w:link w:val="ACCLegalBodyTextChar"/>
    <w:rsid w:val="00897E2F"/>
    <w:pPr>
      <w:keepLines/>
      <w:spacing w:after="80"/>
    </w:pPr>
    <w:rPr>
      <w:rFonts w:ascii="Verdana" w:hAnsi="Verdana"/>
      <w:szCs w:val="24"/>
      <w:lang w:val="en-GB" w:eastAsia="en-GB"/>
    </w:rPr>
  </w:style>
  <w:style w:type="character" w:customStyle="1" w:styleId="ACCLegalBodyTextChar">
    <w:name w:val="ACC Legal Body Text Char"/>
    <w:link w:val="ACCLegalBodyText"/>
    <w:locked/>
    <w:rsid w:val="009D7C7D"/>
    <w:rPr>
      <w:rFonts w:ascii="Verdana" w:hAnsi="Verdana"/>
      <w:szCs w:val="24"/>
      <w:lang w:val="en-GB" w:eastAsia="en-GB"/>
    </w:rPr>
  </w:style>
  <w:style w:type="paragraph" w:customStyle="1" w:styleId="ACCLegaltabletext">
    <w:name w:val="ACC Legal table text"/>
    <w:rsid w:val="009D7C7D"/>
    <w:pPr>
      <w:keepNext/>
      <w:keepLines/>
    </w:pPr>
    <w:rPr>
      <w:lang w:val="en-GB"/>
    </w:rPr>
  </w:style>
  <w:style w:type="paragraph" w:customStyle="1" w:styleId="Default">
    <w:name w:val="Default"/>
    <w:rsid w:val="00012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afe">
    <w:name w:val="註解文字 字元"/>
    <w:link w:val="afd"/>
    <w:rsid w:val="00012751"/>
    <w:rPr>
      <w:lang w:val="en-GB" w:eastAsia="fr-FR"/>
    </w:rPr>
  </w:style>
  <w:style w:type="paragraph" w:styleId="24">
    <w:name w:val="Body Text 2"/>
    <w:basedOn w:val="a0"/>
    <w:link w:val="25"/>
    <w:locked/>
    <w:rsid w:val="00AA655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6"/>
      <w:szCs w:val="26"/>
      <w:lang w:val="fr-FR"/>
    </w:rPr>
  </w:style>
  <w:style w:type="character" w:customStyle="1" w:styleId="25">
    <w:name w:val="本文 2 字元"/>
    <w:link w:val="24"/>
    <w:rsid w:val="00AA655D"/>
    <w:rPr>
      <w:rFonts w:ascii="Arial" w:hAnsi="Arial"/>
      <w:sz w:val="26"/>
      <w:szCs w:val="26"/>
      <w:lang w:val="fr-FR" w:eastAsia="fr-FR" w:bidi="ar-SA"/>
    </w:rPr>
  </w:style>
  <w:style w:type="paragraph" w:customStyle="1" w:styleId="NormHeading23">
    <w:name w:val="NormHeading2/3/..."/>
    <w:basedOn w:val="a0"/>
    <w:rsid w:val="00AA655D"/>
    <w:pPr>
      <w:spacing w:before="240" w:after="120"/>
      <w:ind w:left="851"/>
      <w:jc w:val="both"/>
    </w:pPr>
    <w:rPr>
      <w:rFonts w:ascii="Book Antiqua" w:hAnsi="Book Antiqua"/>
      <w:sz w:val="22"/>
      <w:szCs w:val="22"/>
      <w:lang w:val="en-US"/>
    </w:rPr>
  </w:style>
  <w:style w:type="paragraph" w:customStyle="1" w:styleId="ABULLET">
    <w:name w:val="A BULLET"/>
    <w:basedOn w:val="a0"/>
    <w:rsid w:val="00AA655D"/>
    <w:pPr>
      <w:spacing w:after="120"/>
      <w:ind w:left="331" w:hanging="331"/>
    </w:pPr>
    <w:rPr>
      <w:rFonts w:ascii="Book Antiqua" w:hAnsi="Book Antiqua"/>
      <w:sz w:val="22"/>
      <w:szCs w:val="22"/>
      <w:lang w:val="en-US"/>
    </w:rPr>
  </w:style>
  <w:style w:type="paragraph" w:customStyle="1" w:styleId="Num1">
    <w:name w:val="Num1"/>
    <w:basedOn w:val="a0"/>
    <w:rsid w:val="00AA655D"/>
    <w:pPr>
      <w:numPr>
        <w:numId w:val="8"/>
      </w:numPr>
      <w:tabs>
        <w:tab w:val="clear" w:pos="360"/>
        <w:tab w:val="num" w:pos="700"/>
      </w:tabs>
      <w:spacing w:after="120"/>
      <w:ind w:left="68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puce1">
    <w:name w:val="puce1"/>
    <w:basedOn w:val="a0"/>
    <w:autoRedefine/>
    <w:rsid w:val="00AA655D"/>
    <w:pPr>
      <w:numPr>
        <w:numId w:val="7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Para1">
    <w:name w:val="Para1"/>
    <w:basedOn w:val="a0"/>
    <w:rsid w:val="00AA655D"/>
    <w:pPr>
      <w:spacing w:before="120" w:after="120"/>
      <w:jc w:val="both"/>
    </w:pPr>
    <w:rPr>
      <w:rFonts w:ascii="Arial" w:hAnsi="Arial"/>
      <w:sz w:val="20"/>
      <w:lang w:val="fr-FR"/>
    </w:rPr>
  </w:style>
  <w:style w:type="paragraph" w:customStyle="1" w:styleId="copystart">
    <w:name w:val="copystart"/>
    <w:basedOn w:val="a0"/>
    <w:rsid w:val="00AA655D"/>
    <w:pPr>
      <w:spacing w:before="100" w:beforeAutospacing="1" w:after="100" w:afterAutospacing="1" w:line="500" w:lineRule="atLeast"/>
    </w:pPr>
    <w:rPr>
      <w:rFonts w:ascii="Arial" w:eastAsia="SimSun" w:hAnsi="Arial"/>
      <w:b/>
      <w:bCs/>
      <w:color w:val="011A33"/>
      <w:sz w:val="20"/>
      <w:szCs w:val="20"/>
      <w:lang w:val="fr-FR" w:eastAsia="zh-CN"/>
    </w:rPr>
  </w:style>
  <w:style w:type="paragraph" w:customStyle="1" w:styleId="copy">
    <w:name w:val="copy"/>
    <w:basedOn w:val="a0"/>
    <w:rsid w:val="00AA655D"/>
    <w:pPr>
      <w:spacing w:before="100" w:beforeAutospacing="1" w:after="100" w:afterAutospacing="1" w:line="380" w:lineRule="atLeast"/>
    </w:pPr>
    <w:rPr>
      <w:rFonts w:ascii="Arial" w:eastAsia="SimSun" w:hAnsi="Arial"/>
      <w:color w:val="011A33"/>
      <w:sz w:val="20"/>
      <w:szCs w:val="20"/>
      <w:lang w:val="fr-FR" w:eastAsia="zh-CN"/>
    </w:rPr>
  </w:style>
  <w:style w:type="character" w:customStyle="1" w:styleId="copy1">
    <w:name w:val="copy1"/>
    <w:rsid w:val="00AA655D"/>
    <w:rPr>
      <w:rFonts w:ascii="Times New Roman" w:hAnsi="Times New Roman" w:cs="Times New Roman" w:hint="default"/>
      <w:b w:val="0"/>
      <w:bCs w:val="0"/>
      <w:color w:val="011A33"/>
      <w:sz w:val="20"/>
      <w:szCs w:val="20"/>
    </w:rPr>
  </w:style>
  <w:style w:type="paragraph" w:customStyle="1" w:styleId="NormalWeb1">
    <w:name w:val="Normal (Web)1"/>
    <w:basedOn w:val="a0"/>
    <w:rsid w:val="00AA655D"/>
    <w:pPr>
      <w:spacing w:before="100" w:beforeAutospacing="1" w:after="100" w:afterAutospacing="1"/>
    </w:pPr>
    <w:rPr>
      <w:rFonts w:ascii="Arial" w:eastAsia="SimSun" w:hAnsi="Arial"/>
      <w:sz w:val="20"/>
      <w:lang w:val="fr-FR" w:eastAsia="zh-CN"/>
    </w:rPr>
  </w:style>
  <w:style w:type="paragraph" w:customStyle="1" w:styleId="Textedebulles">
    <w:name w:val="Texte de bulles"/>
    <w:basedOn w:val="a0"/>
    <w:semiHidden/>
    <w:rsid w:val="00AA655D"/>
    <w:pPr>
      <w:spacing w:after="120"/>
    </w:pPr>
    <w:rPr>
      <w:rFonts w:ascii="Tahoma" w:hAnsi="Tahoma" w:cs="Tahoma"/>
      <w:sz w:val="16"/>
      <w:szCs w:val="16"/>
      <w:lang w:val="fr-FR"/>
    </w:rPr>
  </w:style>
  <w:style w:type="character" w:styleId="aff1">
    <w:name w:val="Strong"/>
    <w:uiPriority w:val="22"/>
    <w:qFormat/>
    <w:rsid w:val="00AA655D"/>
    <w:rPr>
      <w:b/>
      <w:bCs/>
    </w:rPr>
  </w:style>
  <w:style w:type="character" w:customStyle="1" w:styleId="aff0">
    <w:name w:val="註解主旨 字元"/>
    <w:link w:val="aff"/>
    <w:rsid w:val="00AA655D"/>
    <w:rPr>
      <w:b/>
      <w:bCs/>
      <w:lang w:val="en-GB" w:eastAsia="fr-FR"/>
    </w:rPr>
  </w:style>
  <w:style w:type="paragraph" w:customStyle="1" w:styleId="Style2">
    <w:name w:val="Style2"/>
    <w:basedOn w:val="SITASCHNmTxHdg1"/>
    <w:next w:val="Bodytext"/>
    <w:link w:val="Style2Char"/>
    <w:autoRedefine/>
    <w:qFormat/>
    <w:rsid w:val="00117EDD"/>
    <w:pPr>
      <w:tabs>
        <w:tab w:val="clear" w:pos="851"/>
      </w:tabs>
      <w:spacing w:after="240"/>
      <w:ind w:left="0" w:firstLine="0"/>
    </w:pPr>
  </w:style>
  <w:style w:type="character" w:customStyle="1" w:styleId="Style2Char">
    <w:name w:val="Style2 Char"/>
    <w:link w:val="Style2"/>
    <w:rsid w:val="00117EDD"/>
    <w:rPr>
      <w:rFonts w:ascii="Arial Bold" w:hAnsi="Arial Bold"/>
      <w:b/>
      <w:color w:val="007BBF"/>
      <w:sz w:val="28"/>
      <w:szCs w:val="24"/>
      <w:lang w:val="en-GB" w:eastAsia="fr-FR"/>
    </w:rPr>
  </w:style>
  <w:style w:type="paragraph" w:customStyle="1" w:styleId="Style4">
    <w:name w:val="Style4"/>
    <w:basedOn w:val="Style2"/>
    <w:next w:val="Bodytext"/>
    <w:link w:val="Style4Char"/>
    <w:qFormat/>
    <w:rsid w:val="0054653E"/>
    <w:pPr>
      <w:numPr>
        <w:numId w:val="9"/>
      </w:numPr>
      <w:pBdr>
        <w:bottom w:val="none" w:sz="0" w:space="0" w:color="auto"/>
      </w:pBdr>
    </w:pPr>
    <w:rPr>
      <w:b w:val="0"/>
      <w:sz w:val="24"/>
    </w:rPr>
  </w:style>
  <w:style w:type="character" w:customStyle="1" w:styleId="Style4Char">
    <w:name w:val="Style4 Char"/>
    <w:link w:val="Style4"/>
    <w:rsid w:val="0054653E"/>
    <w:rPr>
      <w:rFonts w:ascii="Arial Bold" w:hAnsi="Arial Bold"/>
      <w:color w:val="007BBF"/>
      <w:sz w:val="24"/>
      <w:szCs w:val="24"/>
      <w:lang w:val="en-GB" w:eastAsia="fr-FR"/>
    </w:rPr>
  </w:style>
  <w:style w:type="character" w:customStyle="1" w:styleId="yellowfadeinnerspan">
    <w:name w:val="yellowfadeinnerspan"/>
    <w:rsid w:val="00CC7D24"/>
  </w:style>
  <w:style w:type="paragraph" w:customStyle="1" w:styleId="Headline">
    <w:name w:val="Headline"/>
    <w:next w:val="Copy0"/>
    <w:autoRedefine/>
    <w:rsid w:val="00CC7D24"/>
    <w:pPr>
      <w:spacing w:line="360" w:lineRule="exact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Subline">
    <w:name w:val="Subline"/>
    <w:basedOn w:val="Copy0"/>
    <w:next w:val="Copy0"/>
    <w:autoRedefine/>
    <w:rsid w:val="00CC7D24"/>
    <w:pPr>
      <w:keepNext/>
    </w:pPr>
    <w:rPr>
      <w:b/>
      <w:bCs w:val="0"/>
    </w:rPr>
  </w:style>
  <w:style w:type="paragraph" w:customStyle="1" w:styleId="Copy0">
    <w:name w:val="Copy"/>
    <w:autoRedefine/>
    <w:rsid w:val="00CC7D24"/>
    <w:pPr>
      <w:widowControl w:val="0"/>
      <w:spacing w:line="240" w:lineRule="exact"/>
    </w:pPr>
    <w:rPr>
      <w:rFonts w:ascii="Arial" w:hAnsi="Arial" w:cs="Arial"/>
      <w:bCs/>
      <w:kern w:val="32"/>
      <w:szCs w:val="32"/>
      <w:lang w:val="en-GB"/>
    </w:rPr>
  </w:style>
  <w:style w:type="paragraph" w:customStyle="1" w:styleId="Bullets">
    <w:name w:val="Bullets"/>
    <w:basedOn w:val="a"/>
    <w:next w:val="Copy0"/>
    <w:autoRedefine/>
    <w:rsid w:val="00CC7D24"/>
    <w:pPr>
      <w:keepNext/>
      <w:tabs>
        <w:tab w:val="clear" w:pos="360"/>
        <w:tab w:val="left" w:pos="198"/>
      </w:tabs>
      <w:outlineLvl w:val="0"/>
    </w:pPr>
    <w:rPr>
      <w:rFonts w:ascii="Arial" w:hAnsi="Arial"/>
      <w:sz w:val="20"/>
    </w:rPr>
  </w:style>
  <w:style w:type="paragraph" w:styleId="a">
    <w:name w:val="List Bullet"/>
    <w:basedOn w:val="a0"/>
    <w:locked/>
    <w:rsid w:val="00CC7D24"/>
    <w:pPr>
      <w:numPr>
        <w:numId w:val="14"/>
      </w:numPr>
    </w:pPr>
    <w:rPr>
      <w:rFonts w:ascii="Calibri" w:hAnsi="Calibri"/>
      <w:lang w:val="de-DE" w:eastAsia="en-US"/>
    </w:rPr>
  </w:style>
  <w:style w:type="paragraph" w:customStyle="1" w:styleId="Flietext">
    <w:name w:val="Fließtext"/>
    <w:basedOn w:val="a0"/>
    <w:rsid w:val="00CC7D24"/>
    <w:pPr>
      <w:spacing w:after="240" w:line="360" w:lineRule="auto"/>
    </w:pPr>
    <w:rPr>
      <w:rFonts w:ascii="Garamond" w:hAnsi="Garamond"/>
      <w:szCs w:val="20"/>
      <w:lang w:val="de-DE" w:eastAsia="en-GB"/>
    </w:rPr>
  </w:style>
  <w:style w:type="paragraph" w:customStyle="1" w:styleId="Rutsche">
    <w:name w:val="Rutsche"/>
    <w:basedOn w:val="Flietext"/>
    <w:next w:val="Flietext"/>
    <w:rsid w:val="00CC7D24"/>
    <w:rPr>
      <w:b/>
    </w:rPr>
  </w:style>
  <w:style w:type="paragraph" w:styleId="aff2">
    <w:name w:val="List Paragraph"/>
    <w:basedOn w:val="a0"/>
    <w:uiPriority w:val="34"/>
    <w:qFormat/>
    <w:rsid w:val="00CC7D24"/>
    <w:pPr>
      <w:ind w:left="720"/>
      <w:contextualSpacing/>
    </w:pPr>
    <w:rPr>
      <w:rFonts w:ascii="Calibri" w:hAnsi="Calibri"/>
      <w:lang w:val="de-DE" w:eastAsia="en-US"/>
    </w:rPr>
  </w:style>
  <w:style w:type="paragraph" w:styleId="aff3">
    <w:name w:val="Revision"/>
    <w:hidden/>
    <w:uiPriority w:val="99"/>
    <w:semiHidden/>
    <w:rsid w:val="008E21B3"/>
    <w:rPr>
      <w:sz w:val="24"/>
      <w:szCs w:val="24"/>
      <w:lang w:val="en-GB" w:eastAsia="fr-FR"/>
    </w:rPr>
  </w:style>
  <w:style w:type="character" w:styleId="aff4">
    <w:name w:val="Placeholder Text"/>
    <w:basedOn w:val="a1"/>
    <w:uiPriority w:val="99"/>
    <w:semiHidden/>
    <w:rsid w:val="0068173C"/>
    <w:rPr>
      <w:color w:val="808080"/>
    </w:rPr>
  </w:style>
  <w:style w:type="character" w:customStyle="1" w:styleId="Style3">
    <w:name w:val="Style3"/>
    <w:basedOn w:val="a1"/>
    <w:uiPriority w:val="1"/>
    <w:rsid w:val="00AE5D20"/>
    <w:rPr>
      <w:rFonts w:ascii="Arial" w:hAnsi="Arial"/>
      <w:sz w:val="18"/>
    </w:rPr>
  </w:style>
  <w:style w:type="table" w:styleId="5-1">
    <w:name w:val="Grid Table 5 Dark Accent 1"/>
    <w:basedOn w:val="a2"/>
    <w:uiPriority w:val="50"/>
    <w:rsid w:val="006074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3">
    <w:name w:val="Grid Table 4 Accent 3"/>
    <w:basedOn w:val="a2"/>
    <w:uiPriority w:val="49"/>
    <w:rsid w:val="006074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5">
    <w:name w:val="Unresolved Mention"/>
    <w:basedOn w:val="a1"/>
    <w:uiPriority w:val="99"/>
    <w:semiHidden/>
    <w:unhideWhenUsed/>
    <w:rsid w:val="00E3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6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&#233;rie\Bureau\photos%20diane\SITA%20CONTRACT%20TEMPLATES\CONTRACT\CONTRACTS%20FOLDER\NEW%20TEMPLATE%2030%20oct%202009\SITAcontract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B54436A41A4E8EBC5B7CF48918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A544-0A77-4E5E-B584-35DD2735866A}"/>
      </w:docPartPr>
      <w:docPartBody>
        <w:p w:rsidR="00AC754B" w:rsidRDefault="00482111" w:rsidP="00482111">
          <w:pPr>
            <w:pStyle w:val="09B54436A41A4E8EBC5B7CF489182405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A9DDA40614A2452D8444F135A276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0E57-B30C-4AD6-9D62-14B82D82080C}"/>
      </w:docPartPr>
      <w:docPartBody>
        <w:p w:rsidR="00AC754B" w:rsidRDefault="00482111" w:rsidP="00482111">
          <w:pPr>
            <w:pStyle w:val="A9DDA40614A2452D8444F135A27606D6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76138CA963AC4162AE91E3C6D7D7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F26-734C-4C6D-87BF-A0B7E52E775B}"/>
      </w:docPartPr>
      <w:docPartBody>
        <w:p w:rsidR="00AC754B" w:rsidRDefault="00482111" w:rsidP="00482111">
          <w:pPr>
            <w:pStyle w:val="76138CA963AC4162AE91E3C6D7D75BA8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B0BC48DB737E4080A998CE007F7A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C335-AF43-49D7-90A4-D79EC8B831C8}"/>
      </w:docPartPr>
      <w:docPartBody>
        <w:p w:rsidR="00AC754B" w:rsidRDefault="00482111" w:rsidP="00482111">
          <w:pPr>
            <w:pStyle w:val="B0BC48DB737E4080A998CE007F7A64FF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192E8FF923D940A68261B153398E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BA77-303E-4E6F-9628-6DFB8BFF2ABF}"/>
      </w:docPartPr>
      <w:docPartBody>
        <w:p w:rsidR="00AC754B" w:rsidRDefault="00482111" w:rsidP="00482111">
          <w:pPr>
            <w:pStyle w:val="192E8FF923D940A68261B153398EF8B1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7FDEC24E966844F69DA075016378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861D-FC45-4032-84CF-F6506589F2FB}"/>
      </w:docPartPr>
      <w:docPartBody>
        <w:p w:rsidR="00AC754B" w:rsidRDefault="00482111" w:rsidP="00482111">
          <w:pPr>
            <w:pStyle w:val="7FDEC24E966844F69DA0750163784EB3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F669F1C98CBC40DBB2C5F8036E2699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156815-A765-4258-9068-5EA191793D4C}"/>
      </w:docPartPr>
      <w:docPartBody>
        <w:p w:rsidR="00AE5DCF" w:rsidRDefault="008A44BF" w:rsidP="008A44BF">
          <w:pPr>
            <w:pStyle w:val="F669F1C98CBC40DBB2C5F8036E269938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4DFA5C3E42E94BC8B1269C8938F3B0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A81581-37AB-4DF7-A7A7-59D5B1618039}"/>
      </w:docPartPr>
      <w:docPartBody>
        <w:p w:rsidR="00AE5DCF" w:rsidRDefault="008A44BF" w:rsidP="008A44BF">
          <w:pPr>
            <w:pStyle w:val="4DFA5C3E42E94BC8B1269C8938F3B017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2C5E7E6ACCFE42C1BA0249355829F0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08B030-071A-44C9-9353-C0A963B8E565}"/>
      </w:docPartPr>
      <w:docPartBody>
        <w:p w:rsidR="00AE5DCF" w:rsidRDefault="008A44BF" w:rsidP="008A44BF">
          <w:pPr>
            <w:pStyle w:val="2C5E7E6ACCFE42C1BA0249355829F0C2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266F88A7C268497EAC202EE871B3EC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889901-2D5A-4788-AA58-DEB47F1B1E4A}"/>
      </w:docPartPr>
      <w:docPartBody>
        <w:p w:rsidR="00AE5DCF" w:rsidRDefault="008A44BF" w:rsidP="008A44BF">
          <w:pPr>
            <w:pStyle w:val="266F88A7C268497EAC202EE871B3EC5B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C49CFC918916466C8FD36EAED00546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7743FE-F969-4591-BA9C-AEE9B0BE7BE0}"/>
      </w:docPartPr>
      <w:docPartBody>
        <w:p w:rsidR="00AE5DCF" w:rsidRDefault="008A44BF" w:rsidP="008A44BF">
          <w:pPr>
            <w:pStyle w:val="C49CFC918916466C8FD36EAED00546E3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2454C763C22C4509B21315984A0F90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77DE71-9F97-4236-BEF0-7FD99AC5C9A1}"/>
      </w:docPartPr>
      <w:docPartBody>
        <w:p w:rsidR="00AE5DCF" w:rsidRDefault="008A44BF" w:rsidP="008A44BF">
          <w:pPr>
            <w:pStyle w:val="2454C763C22C4509B21315984A0F9025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1DEAFDEA963C4C2C8AE15392AF1C04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B65741-1B53-4C5B-8DDC-7B76B7CFC2B7}"/>
      </w:docPartPr>
      <w:docPartBody>
        <w:p w:rsidR="00AE5DCF" w:rsidRDefault="008A44BF" w:rsidP="008A44BF">
          <w:pPr>
            <w:pStyle w:val="1DEAFDEA963C4C2C8AE15392AF1C0473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E9C871DC7E8C46159589C22FEADBD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7DBD0F-A184-480A-9951-200CBBC8ABDD}"/>
      </w:docPartPr>
      <w:docPartBody>
        <w:p w:rsidR="00AE5DCF" w:rsidRDefault="008A44BF" w:rsidP="008A44BF">
          <w:pPr>
            <w:pStyle w:val="E9C871DC7E8C46159589C22FEADBD2C6"/>
          </w:pPr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7B"/>
    <w:rsid w:val="00322FEE"/>
    <w:rsid w:val="003E662C"/>
    <w:rsid w:val="00482111"/>
    <w:rsid w:val="005A7287"/>
    <w:rsid w:val="006F3220"/>
    <w:rsid w:val="00852E7B"/>
    <w:rsid w:val="008A44BF"/>
    <w:rsid w:val="009264B4"/>
    <w:rsid w:val="009E0A80"/>
    <w:rsid w:val="00AC754B"/>
    <w:rsid w:val="00AE5DCF"/>
    <w:rsid w:val="00BB21F9"/>
    <w:rsid w:val="00C53B6D"/>
    <w:rsid w:val="00CD05D6"/>
    <w:rsid w:val="00F261BF"/>
    <w:rsid w:val="00F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64B4"/>
  </w:style>
  <w:style w:type="paragraph" w:customStyle="1" w:styleId="09B54436A41A4E8EBC5B7CF489182405">
    <w:name w:val="09B54436A41A4E8EBC5B7CF489182405"/>
    <w:rsid w:val="00482111"/>
  </w:style>
  <w:style w:type="paragraph" w:customStyle="1" w:styleId="A9DDA40614A2452D8444F135A27606D6">
    <w:name w:val="A9DDA40614A2452D8444F135A27606D6"/>
    <w:rsid w:val="00482111"/>
  </w:style>
  <w:style w:type="paragraph" w:customStyle="1" w:styleId="76138CA963AC4162AE91E3C6D7D75BA8">
    <w:name w:val="76138CA963AC4162AE91E3C6D7D75BA8"/>
    <w:rsid w:val="00482111"/>
  </w:style>
  <w:style w:type="paragraph" w:customStyle="1" w:styleId="B0BC48DB737E4080A998CE007F7A64FF">
    <w:name w:val="B0BC48DB737E4080A998CE007F7A64FF"/>
    <w:rsid w:val="00482111"/>
  </w:style>
  <w:style w:type="paragraph" w:customStyle="1" w:styleId="192E8FF923D940A68261B153398EF8B1">
    <w:name w:val="192E8FF923D940A68261B153398EF8B1"/>
    <w:rsid w:val="00482111"/>
  </w:style>
  <w:style w:type="paragraph" w:customStyle="1" w:styleId="7FDEC24E966844F69DA0750163784EB3">
    <w:name w:val="7FDEC24E966844F69DA0750163784EB3"/>
    <w:rsid w:val="00482111"/>
  </w:style>
  <w:style w:type="paragraph" w:customStyle="1" w:styleId="F669F1C98CBC40DBB2C5F8036E269938">
    <w:name w:val="F669F1C98CBC40DBB2C5F8036E269938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4DFA5C3E42E94BC8B1269C8938F3B017">
    <w:name w:val="4DFA5C3E42E94BC8B1269C8938F3B017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2C5E7E6ACCFE42C1BA0249355829F0C2">
    <w:name w:val="2C5E7E6ACCFE42C1BA0249355829F0C2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266F88A7C268497EAC202EE871B3EC5B">
    <w:name w:val="266F88A7C268497EAC202EE871B3EC5B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C49CFC918916466C8FD36EAED00546E3">
    <w:name w:val="C49CFC918916466C8FD36EAED00546E3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2454C763C22C4509B21315984A0F9025">
    <w:name w:val="2454C763C22C4509B21315984A0F9025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1DEAFDEA963C4C2C8AE15392AF1C0473">
    <w:name w:val="1DEAFDEA963C4C2C8AE15392AF1C0473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E9C871DC7E8C46159589C22FEADBD2C6">
    <w:name w:val="E9C871DC7E8C46159589C22FEADBD2C6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F5465A8B5C61483DBEEDEE02E4A648E2">
    <w:name w:val="F5465A8B5C61483DBEEDEE02E4A648E2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A85032BDCAD4459EADBA1ED97A19DFA7">
    <w:name w:val="A85032BDCAD4459EADBA1ED97A19DFA7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D9AE64B54C3B40CBB62B93B6B5CF475E">
    <w:name w:val="D9AE64B54C3B40CBB62B93B6B5CF475E"/>
    <w:rsid w:val="008A44BF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07F9FAEE8E654459A30F20DD1FE13380">
    <w:name w:val="07F9FAEE8E654459A30F20DD1FE13380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BE35744221C4424C831C351EF858403D">
    <w:name w:val="BE35744221C4424C831C351EF858403D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6E82CAFC0F0F467981039059D76FDFEE">
    <w:name w:val="6E82CAFC0F0F467981039059D76FDFEE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96D61982D07746B89D71EA9DDB6454DC">
    <w:name w:val="96D61982D07746B89D71EA9DDB6454DC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26CD19DB33F047DF901786934C43EE2B">
    <w:name w:val="26CD19DB33F047DF901786934C43EE2B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666079F97B4F4BF98B2F8D200FB9D9F2">
    <w:name w:val="666079F97B4F4BF98B2F8D200FB9D9F2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DD94C439A91240DDBB0A22837551636E">
    <w:name w:val="DD94C439A91240DDBB0A22837551636E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3DFDE27ABBA14C48BAD2BEDD22064733">
    <w:name w:val="3DFDE27ABBA14C48BAD2BEDD22064733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C441DB88AF4647AF8357D4C600069B77">
    <w:name w:val="C441DB88AF4647AF8357D4C600069B77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3E339B8343C247CBA23E44943C061D31">
    <w:name w:val="3E339B8343C247CBA23E44943C061D31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75E42A1D287D4F83AF60C087328777F5">
    <w:name w:val="75E42A1D287D4F83AF60C087328777F5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D97F875BD905416AA1E77A027FDA0AE0">
    <w:name w:val="D97F875BD905416AA1E77A027FDA0AE0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DBCE7C8B3A854576B5C9500915C03C19">
    <w:name w:val="DBCE7C8B3A854576B5C9500915C03C19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F1AF827CEA5B487EB9465A1DC40CD8F6">
    <w:name w:val="F1AF827CEA5B487EB9465A1DC40CD8F6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C04B526372D040BF9BD0CBE9BD37CFFD">
    <w:name w:val="C04B526372D040BF9BD0CBE9BD37CFFD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C432737349A045809F6ADD22776D8F90">
    <w:name w:val="C432737349A045809F6ADD22776D8F90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FD99D6C04ED6430C9899D012B9725CF8">
    <w:name w:val="FD99D6C04ED6430C9899D012B9725CF8"/>
    <w:rsid w:val="009264B4"/>
    <w:pPr>
      <w:widowControl w:val="0"/>
      <w:spacing w:line="278" w:lineRule="auto"/>
    </w:pPr>
    <w:rPr>
      <w:kern w:val="2"/>
      <w:sz w:val="24"/>
      <w:szCs w:val="24"/>
      <w:lang w:eastAsia="zh-TW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44F5-D1E3-4F1E-93A9-FB7EA3B72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14622-D463-49A1-A27B-35B368E2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SITAcontracts</Template>
  <TotalTime>11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Proposal Title</vt:lpstr>
      <vt:lpstr>Proposal Title</vt:lpstr>
      <vt:lpstr>Proposal Title</vt:lpstr>
    </vt:vector>
  </TitlesOfParts>
  <Company>Champ Cargosystems S.A.</Company>
  <LinksUpToDate>false</LinksUpToDate>
  <CharactersWithSpaces>5445</CharactersWithSpaces>
  <SharedDoc>false</SharedDoc>
  <HLinks>
    <vt:vector size="6" baseType="variant">
      <vt:variant>
        <vt:i4>851994</vt:i4>
      </vt:variant>
      <vt:variant>
        <vt:i4>58</vt:i4>
      </vt:variant>
      <vt:variant>
        <vt:i4>0</vt:i4>
      </vt:variant>
      <vt:variant>
        <vt:i4>5</vt:i4>
      </vt:variant>
      <vt:variant>
        <vt:lpwstr>http://www.champ.aero/index.php/download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creator>sita_ws_admin</dc:creator>
  <cp:lastModifiedBy>Pei Yang</cp:lastModifiedBy>
  <cp:revision>6</cp:revision>
  <cp:lastPrinted>2018-01-03T09:25:00Z</cp:lastPrinted>
  <dcterms:created xsi:type="dcterms:W3CDTF">2024-04-08T14:38:00Z</dcterms:created>
  <dcterms:modified xsi:type="dcterms:W3CDTF">2024-05-23T00:10:00Z</dcterms:modified>
</cp:coreProperties>
</file>